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7646" w14:textId="17494A99" w:rsidR="007E44D0" w:rsidRDefault="00E77205" w:rsidP="005B49F4">
      <w:pPr>
        <w:pStyle w:val="GJBody"/>
        <w:jc w:val="center"/>
        <w:rPr>
          <w:b/>
        </w:rPr>
      </w:pPr>
      <w:r w:rsidRPr="00E77205">
        <w:rPr>
          <w:b/>
        </w:rPr>
        <w:t xml:space="preserve">Wybór Przewodniczącego Rady Nadzorczej oraz </w:t>
      </w:r>
      <w:r w:rsidR="00484633">
        <w:rPr>
          <w:b/>
        </w:rPr>
        <w:t>C</w:t>
      </w:r>
      <w:r w:rsidRPr="00E77205">
        <w:rPr>
          <w:b/>
        </w:rPr>
        <w:t>złonków Komitetu Audytu</w:t>
      </w:r>
    </w:p>
    <w:p w14:paraId="503D303F" w14:textId="4DE60A85" w:rsidR="005B49F4" w:rsidRDefault="005B49F4" w:rsidP="005B49F4">
      <w:pPr>
        <w:pStyle w:val="GJBody"/>
      </w:pPr>
      <w:r w:rsidRPr="005B49F4">
        <w:t xml:space="preserve">Raport </w:t>
      </w:r>
      <w:bookmarkStart w:id="0" w:name="_Hlk201652796"/>
      <w:r w:rsidRPr="005B49F4">
        <w:t xml:space="preserve">bieżący numer </w:t>
      </w:r>
      <w:r w:rsidR="00B71C52">
        <w:t>26</w:t>
      </w:r>
      <w:r w:rsidR="00751C1E">
        <w:t>/2025</w:t>
      </w:r>
      <w:r w:rsidRPr="005B49F4">
        <w:t xml:space="preserve"> z dnia </w:t>
      </w:r>
      <w:r w:rsidR="00851FA5">
        <w:t>9</w:t>
      </w:r>
      <w:r w:rsidR="00EE206D">
        <w:t xml:space="preserve"> lipca</w:t>
      </w:r>
      <w:r w:rsidRPr="005B49F4">
        <w:t xml:space="preserve"> 20</w:t>
      </w:r>
      <w:r w:rsidR="00E709FE">
        <w:t>2</w:t>
      </w:r>
      <w:r w:rsidR="00D7683F">
        <w:t>5</w:t>
      </w:r>
      <w:r w:rsidRPr="005B49F4">
        <w:t xml:space="preserve"> roku</w:t>
      </w:r>
      <w:r w:rsidR="008C3DEF">
        <w:t xml:space="preserve"> </w:t>
      </w:r>
      <w:bookmarkEnd w:id="0"/>
    </w:p>
    <w:p w14:paraId="0565988F" w14:textId="1A5ECE48" w:rsidR="00A5242A" w:rsidRDefault="00A5242A" w:rsidP="00A223B1">
      <w:pPr>
        <w:pStyle w:val="GJBody"/>
      </w:pPr>
      <w:r w:rsidRPr="00A5242A">
        <w:t xml:space="preserve">Zarząd emitenta VIGO </w:t>
      </w:r>
      <w:proofErr w:type="spellStart"/>
      <w:r w:rsidRPr="00A5242A">
        <w:t>Photonics</w:t>
      </w:r>
      <w:proofErr w:type="spellEnd"/>
      <w:r w:rsidRPr="00A5242A">
        <w:t xml:space="preserve"> S.A. z siedzibą w Ożarowie Mazowieckim (dalej jako: „Emitent”) </w:t>
      </w:r>
      <w:r w:rsidR="00A223B1">
        <w:t xml:space="preserve">w nawiązaniu do raportu bieżącego </w:t>
      </w:r>
      <w:bookmarkStart w:id="1" w:name="_Hlk202962047"/>
      <w:r w:rsidR="00A223B1">
        <w:t xml:space="preserve">nr </w:t>
      </w:r>
      <w:r w:rsidR="00D048B2">
        <w:t>24</w:t>
      </w:r>
      <w:r w:rsidR="00A223B1">
        <w:t>/202</w:t>
      </w:r>
      <w:r w:rsidR="00D048B2">
        <w:t>5</w:t>
      </w:r>
      <w:r w:rsidR="00A223B1">
        <w:t xml:space="preserve"> z dnia </w:t>
      </w:r>
      <w:r w:rsidR="00D048B2">
        <w:t>23 czerwca 2025</w:t>
      </w:r>
      <w:r w:rsidR="00A223B1">
        <w:t xml:space="preserve"> r</w:t>
      </w:r>
      <w:r w:rsidR="00D048B2">
        <w:t>oku</w:t>
      </w:r>
      <w:r w:rsidR="00A223B1">
        <w:t xml:space="preserve"> w sprawie</w:t>
      </w:r>
      <w:r w:rsidR="00D048B2">
        <w:t xml:space="preserve"> </w:t>
      </w:r>
      <w:r w:rsidR="00D048B2" w:rsidRPr="00D048B2">
        <w:t>powołani</w:t>
      </w:r>
      <w:r w:rsidR="00D048B2">
        <w:t>a</w:t>
      </w:r>
      <w:r w:rsidR="00D048B2" w:rsidRPr="00D048B2">
        <w:t xml:space="preserve"> </w:t>
      </w:r>
      <w:r w:rsidR="00D048B2">
        <w:t>C</w:t>
      </w:r>
      <w:r w:rsidR="00D048B2" w:rsidRPr="00D048B2">
        <w:t xml:space="preserve">złonków </w:t>
      </w:r>
      <w:r w:rsidR="00D048B2">
        <w:t>R</w:t>
      </w:r>
      <w:r w:rsidR="00D048B2" w:rsidRPr="00D048B2">
        <w:t xml:space="preserve">ady </w:t>
      </w:r>
      <w:r w:rsidR="00D048B2">
        <w:t>N</w:t>
      </w:r>
      <w:r w:rsidR="00D048B2" w:rsidRPr="00D048B2">
        <w:t>adzorczej na nową 3-letnią kadencję</w:t>
      </w:r>
      <w:bookmarkEnd w:id="1"/>
      <w:r w:rsidR="00461697">
        <w:t>,</w:t>
      </w:r>
      <w:r w:rsidR="00D048B2">
        <w:t xml:space="preserve"> </w:t>
      </w:r>
      <w:r w:rsidR="00A223B1">
        <w:t xml:space="preserve">informuje, iż </w:t>
      </w:r>
      <w:r w:rsidR="00552FB8" w:rsidRPr="00552FB8">
        <w:t xml:space="preserve">na pierwszym posiedzeniu </w:t>
      </w:r>
      <w:r w:rsidR="00D048B2">
        <w:t xml:space="preserve">w dniu 9 lipca 2025 roku </w:t>
      </w:r>
      <w:r w:rsidR="00A223B1">
        <w:t>Rada Nadzorcza podjęła uchwał</w:t>
      </w:r>
      <w:r w:rsidR="00D048B2">
        <w:t>ę</w:t>
      </w:r>
      <w:r w:rsidR="00A223B1">
        <w:t xml:space="preserve"> o wyborze</w:t>
      </w:r>
      <w:r>
        <w:t xml:space="preserve"> </w:t>
      </w:r>
      <w:r w:rsidR="00A223B1">
        <w:t>na Przewodniczącego Rady Nadzorczej</w:t>
      </w:r>
      <w:r w:rsidR="00851FA5">
        <w:t xml:space="preserve"> </w:t>
      </w:r>
      <w:r w:rsidR="00462FC1">
        <w:t>Pana Krzysztofa Kaczmarczyka</w:t>
      </w:r>
      <w:r w:rsidR="00851FA5">
        <w:t>.</w:t>
      </w:r>
    </w:p>
    <w:p w14:paraId="25AFAEC4" w14:textId="1A5D0FEF" w:rsidR="00851FA5" w:rsidRDefault="00A5242A" w:rsidP="004B437E">
      <w:pPr>
        <w:pStyle w:val="GJBody"/>
      </w:pPr>
      <w:r>
        <w:t>Ponadto</w:t>
      </w:r>
      <w:r w:rsidR="00A223B1">
        <w:t xml:space="preserve"> Rada Nadzorcza </w:t>
      </w:r>
      <w:r w:rsidR="00B375B4">
        <w:t>wybrała</w:t>
      </w:r>
      <w:r w:rsidR="00A223B1">
        <w:t xml:space="preserve"> ze swojego grona Komitet Audytu w następującym składzie</w:t>
      </w:r>
      <w:r w:rsidR="00851FA5">
        <w:t>:</w:t>
      </w:r>
      <w:r w:rsidR="004B437E">
        <w:t xml:space="preserve"> </w:t>
      </w:r>
      <w:bookmarkStart w:id="2" w:name="_Hlk202964678"/>
      <w:r w:rsidR="004B196C">
        <w:t xml:space="preserve">Pan </w:t>
      </w:r>
      <w:r w:rsidR="004B437E" w:rsidRPr="004B437E">
        <w:t>Waldemar Maj</w:t>
      </w:r>
      <w:r w:rsidR="004B437E">
        <w:t xml:space="preserve">, </w:t>
      </w:r>
      <w:r w:rsidR="004B196C">
        <w:t xml:space="preserve">Pani </w:t>
      </w:r>
      <w:r w:rsidR="004B437E">
        <w:t xml:space="preserve">Małgorzata Starczewska-Krzysztoszek, </w:t>
      </w:r>
      <w:r w:rsidR="004B196C">
        <w:t xml:space="preserve">Pan </w:t>
      </w:r>
      <w:r w:rsidR="004B437E">
        <w:t xml:space="preserve">Zbigniew Więcław, </w:t>
      </w:r>
      <w:r w:rsidR="004B196C">
        <w:t xml:space="preserve">Pan </w:t>
      </w:r>
      <w:r w:rsidR="004B437E">
        <w:t xml:space="preserve">Marek </w:t>
      </w:r>
      <w:proofErr w:type="spellStart"/>
      <w:r w:rsidR="004B437E">
        <w:t>Wiechno</w:t>
      </w:r>
      <w:proofErr w:type="spellEnd"/>
      <w:r w:rsidR="004B437E">
        <w:t>.</w:t>
      </w:r>
    </w:p>
    <w:bookmarkEnd w:id="2"/>
    <w:p w14:paraId="6B1B3AE3" w14:textId="1DF8D07F" w:rsidR="009C1E73" w:rsidRDefault="009C1E73" w:rsidP="00FA1380">
      <w:pPr>
        <w:pStyle w:val="GJBody"/>
      </w:pPr>
      <w:r>
        <w:t xml:space="preserve">W dniu 9 lipca 2025 roku </w:t>
      </w:r>
      <w:r w:rsidR="00346993">
        <w:t xml:space="preserve">na pierwszym posiedzeniu </w:t>
      </w:r>
      <w:r>
        <w:t xml:space="preserve">Komitet Audytu wybrał na Przewodniczącego Komitetu Audytu </w:t>
      </w:r>
      <w:r w:rsidR="00B234CE">
        <w:t xml:space="preserve">Pana Marka </w:t>
      </w:r>
      <w:proofErr w:type="spellStart"/>
      <w:r w:rsidR="00B234CE">
        <w:t>Wiechno</w:t>
      </w:r>
      <w:proofErr w:type="spellEnd"/>
      <w:r w:rsidR="00B234CE">
        <w:t>.</w:t>
      </w:r>
    </w:p>
    <w:p w14:paraId="0363BB33" w14:textId="7BFD0C30" w:rsidR="00C9754F" w:rsidRDefault="00C9754F" w:rsidP="00C9754F">
      <w:pPr>
        <w:pStyle w:val="GJBody"/>
      </w:pPr>
      <w:r>
        <w:t xml:space="preserve">Stosownie do art. 129 ust. 1 </w:t>
      </w:r>
      <w:r w:rsidR="00FA1380">
        <w:t>ustawy o biegłych rewidentach, firmach audytorskich oraz nadzorze publicznym z dnia 11 maja 2017 roku (dalej jako „</w:t>
      </w:r>
      <w:r>
        <w:t>ustaw</w:t>
      </w:r>
      <w:r w:rsidR="00FA1380">
        <w:t>a</w:t>
      </w:r>
      <w:r>
        <w:t xml:space="preserve"> o biegłych rewidentach</w:t>
      </w:r>
      <w:r w:rsidR="00FA1380">
        <w:t>)</w:t>
      </w:r>
      <w:r>
        <w:t xml:space="preserve"> </w:t>
      </w:r>
      <w:r w:rsidR="00D21D82">
        <w:t xml:space="preserve">wszyscy </w:t>
      </w:r>
      <w:r>
        <w:t>Członkowie Komitetu Audytu</w:t>
      </w:r>
      <w:r w:rsidR="00A23FB6">
        <w:t xml:space="preserve"> </w:t>
      </w:r>
      <w:r>
        <w:t>posiadają wiedzę i umiejętności w zakresie rachunkowości lub badania sprawozdań finansowych</w:t>
      </w:r>
      <w:r w:rsidR="00D21D82">
        <w:t>.</w:t>
      </w:r>
      <w:r w:rsidR="00D21D82" w:rsidRPr="00D21D82">
        <w:t xml:space="preserve"> Zgodnie z art. 129 ust. 5 ustawy o biegłych rewidentach </w:t>
      </w:r>
      <w:r w:rsidR="00E44724">
        <w:t>następujący</w:t>
      </w:r>
      <w:r w:rsidR="00D21D82" w:rsidRPr="00D21D82">
        <w:t xml:space="preserve"> Członkowie Komitetu Audytu</w:t>
      </w:r>
      <w:r w:rsidR="00D21D82">
        <w:t xml:space="preserve"> </w:t>
      </w:r>
      <w:r w:rsidR="00D21D82" w:rsidRPr="00D21D82">
        <w:t>posiadają wiedzę i umiejętności z zakresu branży, w której działa Emitent</w:t>
      </w:r>
      <w:r w:rsidR="00E44724">
        <w:t>:</w:t>
      </w:r>
      <w:r w:rsidR="00D21D82">
        <w:t xml:space="preserve"> </w:t>
      </w:r>
      <w:r w:rsidR="00E44724" w:rsidRPr="00E44724">
        <w:t xml:space="preserve">Pan Waldemar Maj, Pan Zbigniew Więcław, Pan Marek </w:t>
      </w:r>
      <w:proofErr w:type="spellStart"/>
      <w:r w:rsidR="00E44724" w:rsidRPr="00E44724">
        <w:t>Wiechno</w:t>
      </w:r>
      <w:proofErr w:type="spellEnd"/>
      <w:r w:rsidR="00E44724" w:rsidRPr="00E44724">
        <w:t>.</w:t>
      </w:r>
      <w:r w:rsidR="00E44724">
        <w:t xml:space="preserve"> </w:t>
      </w:r>
      <w:r w:rsidR="00D21D82">
        <w:t xml:space="preserve">Ponadto wszyscy </w:t>
      </w:r>
      <w:r>
        <w:t>Członk</w:t>
      </w:r>
      <w:r w:rsidR="003927BD">
        <w:t>owie</w:t>
      </w:r>
      <w:r>
        <w:t xml:space="preserve"> Komitetu Audytu</w:t>
      </w:r>
      <w:r w:rsidR="00D21D82">
        <w:t xml:space="preserve"> </w:t>
      </w:r>
      <w:r w:rsidR="003927BD">
        <w:t xml:space="preserve">są </w:t>
      </w:r>
      <w:r>
        <w:t>niezależn</w:t>
      </w:r>
      <w:r w:rsidR="003927BD">
        <w:t>i</w:t>
      </w:r>
      <w:r>
        <w:t xml:space="preserve"> od Spółki w rozumieniu art. 129 ust. 3 ustawy o biegłych rewidentach</w:t>
      </w:r>
      <w:r w:rsidR="00F5416B">
        <w:t xml:space="preserve"> oraz s</w:t>
      </w:r>
      <w:r w:rsidR="00F5416B" w:rsidRPr="00F5416B">
        <w:t>pełnia</w:t>
      </w:r>
      <w:r w:rsidR="00F5416B">
        <w:t>ją pozostałe</w:t>
      </w:r>
      <w:r w:rsidR="00F5416B" w:rsidRPr="00F5416B">
        <w:t xml:space="preserve"> </w:t>
      </w:r>
      <w:r w:rsidR="00F5416B">
        <w:t xml:space="preserve">wymagania </w:t>
      </w:r>
      <w:r w:rsidR="00D21D82">
        <w:t xml:space="preserve">wynikające </w:t>
      </w:r>
      <w:r w:rsidR="00F5416B">
        <w:t>z ww. ustawy.</w:t>
      </w:r>
    </w:p>
    <w:p w14:paraId="0BBDD630" w14:textId="6C30863B" w:rsidR="00860684" w:rsidRDefault="00956F92" w:rsidP="00860684">
      <w:pPr>
        <w:pStyle w:val="GJBody"/>
      </w:pPr>
      <w:r w:rsidRPr="00092AF3">
        <w:rPr>
          <w:b/>
        </w:rPr>
        <w:t>Podstawa prawna</w:t>
      </w:r>
      <w:r>
        <w:t xml:space="preserve">: </w:t>
      </w:r>
      <w:r w:rsidR="000D093C">
        <w:t xml:space="preserve">art. 56 ust. 1 pkt 2a) ustawy z dnia 29 lipca 2005 roku </w:t>
      </w:r>
      <w:r w:rsidR="000D093C" w:rsidRPr="00E42708">
        <w:t>o ofercie publicznej i warunkach wprowadzania instrumentów finansowych do zorganizowanego systemu obrotu oraz o spółkach publicznych</w:t>
      </w:r>
      <w:r w:rsidR="000D093C">
        <w:t xml:space="preserve"> </w:t>
      </w:r>
      <w:r w:rsidR="00E709FE">
        <w:t xml:space="preserve">(tj. </w:t>
      </w:r>
      <w:r w:rsidR="00154F2B" w:rsidRPr="00154F2B">
        <w:t>z dnia 24 marca 2025 r. (Dz.U. z 2025 r. poz. 592)</w:t>
      </w:r>
      <w:r w:rsidR="00154F2B">
        <w:t xml:space="preserve"> </w:t>
      </w:r>
    </w:p>
    <w:p w14:paraId="0CCEB400" w14:textId="77777777" w:rsidR="00FA2997" w:rsidRDefault="00FA2997" w:rsidP="00FA2997">
      <w:pPr>
        <w:pStyle w:val="GJBody"/>
      </w:pPr>
    </w:p>
    <w:p w14:paraId="70DC1F31" w14:textId="77777777" w:rsidR="00F7586E" w:rsidRPr="007F32A6" w:rsidRDefault="00F7586E" w:rsidP="00F7586E">
      <w:pPr>
        <w:pStyle w:val="GJBody"/>
      </w:pPr>
    </w:p>
    <w:sectPr w:rsidR="00F7586E" w:rsidRPr="007F32A6" w:rsidSect="00415393">
      <w:head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1148" w14:textId="77777777" w:rsidR="001018FA" w:rsidRDefault="001018FA">
      <w:r>
        <w:separator/>
      </w:r>
    </w:p>
  </w:endnote>
  <w:endnote w:type="continuationSeparator" w:id="0">
    <w:p w14:paraId="05A668AA" w14:textId="77777777" w:rsidR="001018FA" w:rsidRDefault="001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B7BC" w14:textId="77777777" w:rsidR="001018FA" w:rsidRDefault="001018FA">
      <w:r>
        <w:separator/>
      </w:r>
    </w:p>
  </w:footnote>
  <w:footnote w:type="continuationSeparator" w:id="0">
    <w:p w14:paraId="6919F9CD" w14:textId="77777777" w:rsidR="001018FA" w:rsidRDefault="0010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6F4F" w14:textId="039B39B6" w:rsidR="003E41F5" w:rsidRDefault="00B613D4" w:rsidP="00E26016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ED5DA5" wp14:editId="1E5A271D">
              <wp:simplePos x="0" y="0"/>
              <wp:positionH relativeFrom="column">
                <wp:posOffset>5602605</wp:posOffset>
              </wp:positionH>
              <wp:positionV relativeFrom="page">
                <wp:posOffset>345440</wp:posOffset>
              </wp:positionV>
              <wp:extent cx="876300" cy="342265"/>
              <wp:effectExtent l="1905" t="2540" r="0" b="0"/>
              <wp:wrapNone/>
              <wp:docPr id="7037021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3D62" w14:textId="77777777" w:rsidR="003E41F5" w:rsidRPr="009F715A" w:rsidRDefault="003E41F5" w:rsidP="0065482F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F715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5B0E">
                            <w:rPr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9F715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z </w:t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5B0E">
                            <w:rPr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F715A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5D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1.15pt;margin-top:27.2pt;width:69pt;height:2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" filled="f" stroked="f">
              <v:textbox inset="0,0,1.5mm,.5mm">
                <w:txbxContent>
                  <w:p w14:paraId="582E3D62" w14:textId="77777777" w:rsidR="003E41F5" w:rsidRPr="009F715A" w:rsidRDefault="003E41F5" w:rsidP="0065482F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9F715A">
                      <w:rPr>
                        <w:i/>
                        <w:iCs/>
                        <w:sz w:val="18"/>
                        <w:szCs w:val="18"/>
                      </w:rPr>
                      <w:t xml:space="preserve">strona </w:t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FB5B0E">
                      <w:rPr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4</w:t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 w:rsidRPr="009F715A">
                      <w:rPr>
                        <w:i/>
                        <w:iCs/>
                        <w:sz w:val="18"/>
                        <w:szCs w:val="18"/>
                      </w:rPr>
                      <w:t xml:space="preserve"> z </w:t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FB5B0E">
                      <w:rPr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4</w:t>
                    </w:r>
                    <w:r w:rsidRPr="009F715A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0285" w14:textId="77777777" w:rsidR="003E41F5" w:rsidRPr="00197ECE" w:rsidRDefault="003E41F5" w:rsidP="00197ECE">
    <w:pPr>
      <w:pStyle w:val="Tekstpodstawowy"/>
      <w:jc w:val="center"/>
      <w:rPr>
        <w:color w:val="548DD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B09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6C9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6E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8D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64C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0C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C7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008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E4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264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02E51"/>
    <w:multiLevelType w:val="hybridMultilevel"/>
    <w:tmpl w:val="49B87938"/>
    <w:lvl w:ilvl="0" w:tplc="B16C224C">
      <w:numFmt w:val="bullet"/>
      <w:lvlText w:val="-"/>
      <w:lvlJc w:val="left"/>
      <w:pPr>
        <w:ind w:left="240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1" w15:restartNumberingAfterBreak="0">
    <w:nsid w:val="0C48645C"/>
    <w:multiLevelType w:val="hybridMultilevel"/>
    <w:tmpl w:val="C994B682"/>
    <w:lvl w:ilvl="0" w:tplc="A5B475D6">
      <w:start w:val="1"/>
      <w:numFmt w:val="decimal"/>
      <w:pStyle w:val="GJStrony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4323D"/>
    <w:multiLevelType w:val="multilevel"/>
    <w:tmpl w:val="FF5C27D4"/>
    <w:lvl w:ilvl="0">
      <w:start w:val="1"/>
      <w:numFmt w:val="decimal"/>
      <w:pStyle w:val="GJZacznik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GJZacznik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GJZacznik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GJZacznik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GJZacznik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GJZacznik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242E3A85"/>
    <w:multiLevelType w:val="hybridMultilevel"/>
    <w:tmpl w:val="83B41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C1048"/>
    <w:multiLevelType w:val="multilevel"/>
    <w:tmpl w:val="983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86DFF"/>
    <w:multiLevelType w:val="hybridMultilevel"/>
    <w:tmpl w:val="49A4A6D6"/>
    <w:lvl w:ilvl="0" w:tplc="087238D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A9058A"/>
    <w:multiLevelType w:val="multilevel"/>
    <w:tmpl w:val="5F7A5C52"/>
    <w:lvl w:ilvl="0">
      <w:start w:val="1"/>
      <w:numFmt w:val="bullet"/>
      <w:pStyle w:val="Schedule3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8774F"/>
    <w:multiLevelType w:val="multilevel"/>
    <w:tmpl w:val="15361D84"/>
    <w:lvl w:ilvl="0">
      <w:start w:val="1"/>
      <w:numFmt w:val="decimal"/>
      <w:lvlRestart w:val="0"/>
      <w:pStyle w:val="Nagwek1"/>
      <w:suff w:val="nothing"/>
      <w:lvlText w:val="article %1."/>
      <w:lvlJc w:val="left"/>
      <w:pPr>
        <w:tabs>
          <w:tab w:val="num" w:pos="3403"/>
        </w:tabs>
        <w:ind w:left="3403" w:firstLine="0"/>
      </w:pPr>
      <w:rPr>
        <w:rFonts w:ascii="Arial" w:hAnsi="Arial" w:cs="Arial" w:hint="default"/>
        <w:b/>
        <w:i w:val="0"/>
        <w:caps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lang w:val="pl-PL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vanish w:val="0"/>
        <w:color w:val="000000"/>
        <w:sz w:val="20"/>
        <w:szCs w:val="20"/>
        <w:u w:val="none"/>
        <w:vertAlign w:val="baseline"/>
        <w:lang w:val="en-US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1407"/>
        </w:tabs>
        <w:ind w:left="1407" w:hanging="414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709"/>
        </w:tabs>
        <w:ind w:left="1584" w:hanging="432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5FCB4379"/>
    <w:multiLevelType w:val="hybridMultilevel"/>
    <w:tmpl w:val="9B68504A"/>
    <w:lvl w:ilvl="0" w:tplc="1A8E237A">
      <w:start w:val="1"/>
      <w:numFmt w:val="upperLetter"/>
      <w:pStyle w:val="GJ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D1232"/>
    <w:multiLevelType w:val="multilevel"/>
    <w:tmpl w:val="53461D2C"/>
    <w:lvl w:ilvl="0">
      <w:start w:val="1"/>
      <w:numFmt w:val="decimal"/>
      <w:pStyle w:val="GJPoziom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GJPoziom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GJPoziom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GJ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GJ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GJ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4A6DF0"/>
    <w:multiLevelType w:val="hybridMultilevel"/>
    <w:tmpl w:val="A43C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C3598"/>
    <w:multiLevelType w:val="hybridMultilevel"/>
    <w:tmpl w:val="1FC2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19273">
    <w:abstractNumId w:val="12"/>
  </w:num>
  <w:num w:numId="2" w16cid:durableId="920871828">
    <w:abstractNumId w:val="12"/>
  </w:num>
  <w:num w:numId="3" w16cid:durableId="1699549837">
    <w:abstractNumId w:val="12"/>
  </w:num>
  <w:num w:numId="4" w16cid:durableId="1573848645">
    <w:abstractNumId w:val="12"/>
  </w:num>
  <w:num w:numId="5" w16cid:durableId="738598926">
    <w:abstractNumId w:val="12"/>
  </w:num>
  <w:num w:numId="6" w16cid:durableId="2111272254">
    <w:abstractNumId w:val="12"/>
  </w:num>
  <w:num w:numId="7" w16cid:durableId="180559299">
    <w:abstractNumId w:val="11"/>
  </w:num>
  <w:num w:numId="8" w16cid:durableId="1847133206">
    <w:abstractNumId w:val="18"/>
  </w:num>
  <w:num w:numId="9" w16cid:durableId="1939944249">
    <w:abstractNumId w:val="19"/>
  </w:num>
  <w:num w:numId="10" w16cid:durableId="1399521630">
    <w:abstractNumId w:val="19"/>
  </w:num>
  <w:num w:numId="11" w16cid:durableId="552042064">
    <w:abstractNumId w:val="19"/>
  </w:num>
  <w:num w:numId="12" w16cid:durableId="150407736">
    <w:abstractNumId w:val="19"/>
  </w:num>
  <w:num w:numId="13" w16cid:durableId="948003496">
    <w:abstractNumId w:val="19"/>
  </w:num>
  <w:num w:numId="14" w16cid:durableId="171454585">
    <w:abstractNumId w:val="19"/>
  </w:num>
  <w:num w:numId="15" w16cid:durableId="12103869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2446818">
    <w:abstractNumId w:val="8"/>
  </w:num>
  <w:num w:numId="17" w16cid:durableId="1750350889">
    <w:abstractNumId w:val="3"/>
  </w:num>
  <w:num w:numId="18" w16cid:durableId="688995710">
    <w:abstractNumId w:val="2"/>
  </w:num>
  <w:num w:numId="19" w16cid:durableId="1584531663">
    <w:abstractNumId w:val="1"/>
  </w:num>
  <w:num w:numId="20" w16cid:durableId="248276797">
    <w:abstractNumId w:val="0"/>
  </w:num>
  <w:num w:numId="21" w16cid:durableId="1413744263">
    <w:abstractNumId w:val="9"/>
  </w:num>
  <w:num w:numId="22" w16cid:durableId="524254797">
    <w:abstractNumId w:val="7"/>
  </w:num>
  <w:num w:numId="23" w16cid:durableId="589853408">
    <w:abstractNumId w:val="6"/>
  </w:num>
  <w:num w:numId="24" w16cid:durableId="1433433410">
    <w:abstractNumId w:val="5"/>
  </w:num>
  <w:num w:numId="25" w16cid:durableId="660083462">
    <w:abstractNumId w:val="4"/>
  </w:num>
  <w:num w:numId="26" w16cid:durableId="1935671847">
    <w:abstractNumId w:val="16"/>
  </w:num>
  <w:num w:numId="27" w16cid:durableId="899288116">
    <w:abstractNumId w:val="14"/>
  </w:num>
  <w:num w:numId="28" w16cid:durableId="1497454718">
    <w:abstractNumId w:val="17"/>
  </w:num>
  <w:num w:numId="29" w16cid:durableId="823396227">
    <w:abstractNumId w:val="15"/>
  </w:num>
  <w:num w:numId="30" w16cid:durableId="1627469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5042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02979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729004">
    <w:abstractNumId w:val="13"/>
  </w:num>
  <w:num w:numId="34" w16cid:durableId="1877696715">
    <w:abstractNumId w:val="10"/>
  </w:num>
  <w:num w:numId="35" w16cid:durableId="425999623">
    <w:abstractNumId w:val="20"/>
  </w:num>
  <w:num w:numId="36" w16cid:durableId="18491778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EA"/>
    <w:rsid w:val="000014BB"/>
    <w:rsid w:val="000018B5"/>
    <w:rsid w:val="00001BBA"/>
    <w:rsid w:val="00001FD7"/>
    <w:rsid w:val="0000361B"/>
    <w:rsid w:val="000039E3"/>
    <w:rsid w:val="00005F48"/>
    <w:rsid w:val="0000622A"/>
    <w:rsid w:val="00010C99"/>
    <w:rsid w:val="00012864"/>
    <w:rsid w:val="000133D4"/>
    <w:rsid w:val="00013DF5"/>
    <w:rsid w:val="00016C22"/>
    <w:rsid w:val="000205C1"/>
    <w:rsid w:val="0002101C"/>
    <w:rsid w:val="00021CDA"/>
    <w:rsid w:val="000225E9"/>
    <w:rsid w:val="0002298A"/>
    <w:rsid w:val="00024BB2"/>
    <w:rsid w:val="00027743"/>
    <w:rsid w:val="00031267"/>
    <w:rsid w:val="0003179A"/>
    <w:rsid w:val="00033B63"/>
    <w:rsid w:val="0003503B"/>
    <w:rsid w:val="00035FD3"/>
    <w:rsid w:val="00040DC3"/>
    <w:rsid w:val="00040F38"/>
    <w:rsid w:val="00044600"/>
    <w:rsid w:val="000456BB"/>
    <w:rsid w:val="00045D2D"/>
    <w:rsid w:val="00053234"/>
    <w:rsid w:val="0005339D"/>
    <w:rsid w:val="00054374"/>
    <w:rsid w:val="00054819"/>
    <w:rsid w:val="00054899"/>
    <w:rsid w:val="00056131"/>
    <w:rsid w:val="00057CDF"/>
    <w:rsid w:val="000619F7"/>
    <w:rsid w:val="00061E64"/>
    <w:rsid w:val="00062A9F"/>
    <w:rsid w:val="00063865"/>
    <w:rsid w:val="000638E0"/>
    <w:rsid w:val="000656FD"/>
    <w:rsid w:val="00071C11"/>
    <w:rsid w:val="0007461E"/>
    <w:rsid w:val="00080056"/>
    <w:rsid w:val="00081BCC"/>
    <w:rsid w:val="00082E6A"/>
    <w:rsid w:val="000835E4"/>
    <w:rsid w:val="0008555D"/>
    <w:rsid w:val="00085808"/>
    <w:rsid w:val="00085FD4"/>
    <w:rsid w:val="00087535"/>
    <w:rsid w:val="000910A1"/>
    <w:rsid w:val="000916AF"/>
    <w:rsid w:val="00091733"/>
    <w:rsid w:val="00091F67"/>
    <w:rsid w:val="00092AF3"/>
    <w:rsid w:val="00093276"/>
    <w:rsid w:val="0009342F"/>
    <w:rsid w:val="00093809"/>
    <w:rsid w:val="00094D8A"/>
    <w:rsid w:val="00094EAB"/>
    <w:rsid w:val="0009663B"/>
    <w:rsid w:val="000A0518"/>
    <w:rsid w:val="000A1AF4"/>
    <w:rsid w:val="000A1B0A"/>
    <w:rsid w:val="000A1E01"/>
    <w:rsid w:val="000A1EC0"/>
    <w:rsid w:val="000A4147"/>
    <w:rsid w:val="000A57DD"/>
    <w:rsid w:val="000A652C"/>
    <w:rsid w:val="000A65AC"/>
    <w:rsid w:val="000A6A75"/>
    <w:rsid w:val="000A6F8A"/>
    <w:rsid w:val="000A7F73"/>
    <w:rsid w:val="000B09F9"/>
    <w:rsid w:val="000B26FE"/>
    <w:rsid w:val="000B2811"/>
    <w:rsid w:val="000B2B9D"/>
    <w:rsid w:val="000B2DA4"/>
    <w:rsid w:val="000B46BF"/>
    <w:rsid w:val="000B4C50"/>
    <w:rsid w:val="000B503B"/>
    <w:rsid w:val="000B572D"/>
    <w:rsid w:val="000B5E6C"/>
    <w:rsid w:val="000B6241"/>
    <w:rsid w:val="000B6A65"/>
    <w:rsid w:val="000C1BC9"/>
    <w:rsid w:val="000C3212"/>
    <w:rsid w:val="000C39DC"/>
    <w:rsid w:val="000C46E6"/>
    <w:rsid w:val="000C765A"/>
    <w:rsid w:val="000D093C"/>
    <w:rsid w:val="000D1FB2"/>
    <w:rsid w:val="000D4079"/>
    <w:rsid w:val="000D4164"/>
    <w:rsid w:val="000D5B66"/>
    <w:rsid w:val="000D7901"/>
    <w:rsid w:val="000D79AD"/>
    <w:rsid w:val="000D7B13"/>
    <w:rsid w:val="000E06F8"/>
    <w:rsid w:val="000E09CA"/>
    <w:rsid w:val="000E1D37"/>
    <w:rsid w:val="000E3DB8"/>
    <w:rsid w:val="000E50DD"/>
    <w:rsid w:val="000E56F7"/>
    <w:rsid w:val="000E57A1"/>
    <w:rsid w:val="000E6204"/>
    <w:rsid w:val="000E64CD"/>
    <w:rsid w:val="000F0494"/>
    <w:rsid w:val="000F0C47"/>
    <w:rsid w:val="000F1475"/>
    <w:rsid w:val="000F180F"/>
    <w:rsid w:val="000F218E"/>
    <w:rsid w:val="000F41BE"/>
    <w:rsid w:val="000F4614"/>
    <w:rsid w:val="000F5E65"/>
    <w:rsid w:val="000F729D"/>
    <w:rsid w:val="001015E3"/>
    <w:rsid w:val="001018FA"/>
    <w:rsid w:val="00101F42"/>
    <w:rsid w:val="00105431"/>
    <w:rsid w:val="00105968"/>
    <w:rsid w:val="001103B5"/>
    <w:rsid w:val="00112196"/>
    <w:rsid w:val="00112AF7"/>
    <w:rsid w:val="001144AF"/>
    <w:rsid w:val="00114929"/>
    <w:rsid w:val="00117C31"/>
    <w:rsid w:val="001237DE"/>
    <w:rsid w:val="00123869"/>
    <w:rsid w:val="00123986"/>
    <w:rsid w:val="00123ACD"/>
    <w:rsid w:val="00123D7A"/>
    <w:rsid w:val="0012496D"/>
    <w:rsid w:val="00124D2C"/>
    <w:rsid w:val="00124F21"/>
    <w:rsid w:val="00125CE9"/>
    <w:rsid w:val="00127241"/>
    <w:rsid w:val="001304EA"/>
    <w:rsid w:val="00131273"/>
    <w:rsid w:val="0013420B"/>
    <w:rsid w:val="00134A41"/>
    <w:rsid w:val="00134EC3"/>
    <w:rsid w:val="00135A93"/>
    <w:rsid w:val="001374DD"/>
    <w:rsid w:val="00137C8C"/>
    <w:rsid w:val="001404D3"/>
    <w:rsid w:val="00141FF0"/>
    <w:rsid w:val="00145E53"/>
    <w:rsid w:val="001469CE"/>
    <w:rsid w:val="001510B9"/>
    <w:rsid w:val="00152788"/>
    <w:rsid w:val="00153DE0"/>
    <w:rsid w:val="00154B51"/>
    <w:rsid w:val="00154F2B"/>
    <w:rsid w:val="00155A6C"/>
    <w:rsid w:val="00157679"/>
    <w:rsid w:val="001618EA"/>
    <w:rsid w:val="001629A4"/>
    <w:rsid w:val="00162EF9"/>
    <w:rsid w:val="0016372D"/>
    <w:rsid w:val="00164C61"/>
    <w:rsid w:val="0016595A"/>
    <w:rsid w:val="00167AD1"/>
    <w:rsid w:val="00172730"/>
    <w:rsid w:val="00180165"/>
    <w:rsid w:val="00182DAF"/>
    <w:rsid w:val="00184693"/>
    <w:rsid w:val="001850AB"/>
    <w:rsid w:val="0018658F"/>
    <w:rsid w:val="001866B7"/>
    <w:rsid w:val="00186968"/>
    <w:rsid w:val="00187604"/>
    <w:rsid w:val="00187864"/>
    <w:rsid w:val="00187933"/>
    <w:rsid w:val="001920AC"/>
    <w:rsid w:val="001940A0"/>
    <w:rsid w:val="00195979"/>
    <w:rsid w:val="0019613D"/>
    <w:rsid w:val="001966AD"/>
    <w:rsid w:val="001972EE"/>
    <w:rsid w:val="00197ECE"/>
    <w:rsid w:val="001A03E2"/>
    <w:rsid w:val="001A097A"/>
    <w:rsid w:val="001A1A61"/>
    <w:rsid w:val="001A2289"/>
    <w:rsid w:val="001A2979"/>
    <w:rsid w:val="001A48D4"/>
    <w:rsid w:val="001A6E2D"/>
    <w:rsid w:val="001B03C3"/>
    <w:rsid w:val="001B1667"/>
    <w:rsid w:val="001B183E"/>
    <w:rsid w:val="001B252C"/>
    <w:rsid w:val="001B6B2F"/>
    <w:rsid w:val="001B75EF"/>
    <w:rsid w:val="001C1D67"/>
    <w:rsid w:val="001C2CE1"/>
    <w:rsid w:val="001C2D09"/>
    <w:rsid w:val="001C2ECA"/>
    <w:rsid w:val="001C3094"/>
    <w:rsid w:val="001C4A66"/>
    <w:rsid w:val="001C766F"/>
    <w:rsid w:val="001D169D"/>
    <w:rsid w:val="001D21CE"/>
    <w:rsid w:val="001D2E76"/>
    <w:rsid w:val="001D357E"/>
    <w:rsid w:val="001D50C4"/>
    <w:rsid w:val="001D58C3"/>
    <w:rsid w:val="001D5F54"/>
    <w:rsid w:val="001D6463"/>
    <w:rsid w:val="001E02CE"/>
    <w:rsid w:val="001E02E4"/>
    <w:rsid w:val="001E1213"/>
    <w:rsid w:val="001E158A"/>
    <w:rsid w:val="001E4850"/>
    <w:rsid w:val="001E4918"/>
    <w:rsid w:val="001F0D05"/>
    <w:rsid w:val="001F12A1"/>
    <w:rsid w:val="001F160B"/>
    <w:rsid w:val="001F16B0"/>
    <w:rsid w:val="001F1706"/>
    <w:rsid w:val="001F1D34"/>
    <w:rsid w:val="001F2583"/>
    <w:rsid w:val="001F35FB"/>
    <w:rsid w:val="001F3692"/>
    <w:rsid w:val="001F409C"/>
    <w:rsid w:val="001F6A59"/>
    <w:rsid w:val="001F7930"/>
    <w:rsid w:val="001F7E00"/>
    <w:rsid w:val="0020036F"/>
    <w:rsid w:val="002038BC"/>
    <w:rsid w:val="00205CC5"/>
    <w:rsid w:val="00206373"/>
    <w:rsid w:val="0020721C"/>
    <w:rsid w:val="00207CED"/>
    <w:rsid w:val="0021142D"/>
    <w:rsid w:val="002120CE"/>
    <w:rsid w:val="00212943"/>
    <w:rsid w:val="00212EEC"/>
    <w:rsid w:val="002130DA"/>
    <w:rsid w:val="00213DD0"/>
    <w:rsid w:val="00213FF4"/>
    <w:rsid w:val="00215088"/>
    <w:rsid w:val="00215100"/>
    <w:rsid w:val="00215A91"/>
    <w:rsid w:val="00217DA1"/>
    <w:rsid w:val="00221D09"/>
    <w:rsid w:val="00221FF6"/>
    <w:rsid w:val="00222027"/>
    <w:rsid w:val="00222E32"/>
    <w:rsid w:val="00223E58"/>
    <w:rsid w:val="00223F3F"/>
    <w:rsid w:val="002247C0"/>
    <w:rsid w:val="0022775C"/>
    <w:rsid w:val="00227F6E"/>
    <w:rsid w:val="00230915"/>
    <w:rsid w:val="00231039"/>
    <w:rsid w:val="002310C8"/>
    <w:rsid w:val="002314EE"/>
    <w:rsid w:val="002317DB"/>
    <w:rsid w:val="00231CA2"/>
    <w:rsid w:val="002324E2"/>
    <w:rsid w:val="0023432D"/>
    <w:rsid w:val="0023437A"/>
    <w:rsid w:val="00234747"/>
    <w:rsid w:val="00236002"/>
    <w:rsid w:val="002365C8"/>
    <w:rsid w:val="00237BDE"/>
    <w:rsid w:val="00240539"/>
    <w:rsid w:val="00240CC8"/>
    <w:rsid w:val="0024167B"/>
    <w:rsid w:val="00242EDB"/>
    <w:rsid w:val="002439E0"/>
    <w:rsid w:val="00243BE7"/>
    <w:rsid w:val="002457BF"/>
    <w:rsid w:val="00246F5F"/>
    <w:rsid w:val="0024780C"/>
    <w:rsid w:val="002510CD"/>
    <w:rsid w:val="00252702"/>
    <w:rsid w:val="002554B6"/>
    <w:rsid w:val="002557D4"/>
    <w:rsid w:val="00257DDE"/>
    <w:rsid w:val="002628BA"/>
    <w:rsid w:val="00264798"/>
    <w:rsid w:val="00265616"/>
    <w:rsid w:val="002714B7"/>
    <w:rsid w:val="002724C4"/>
    <w:rsid w:val="00273844"/>
    <w:rsid w:val="00273DD8"/>
    <w:rsid w:val="00274724"/>
    <w:rsid w:val="00274779"/>
    <w:rsid w:val="00274C0F"/>
    <w:rsid w:val="00275BF7"/>
    <w:rsid w:val="002772D8"/>
    <w:rsid w:val="002778AD"/>
    <w:rsid w:val="00277EC7"/>
    <w:rsid w:val="00277FC6"/>
    <w:rsid w:val="00281F7A"/>
    <w:rsid w:val="00284AE5"/>
    <w:rsid w:val="00286085"/>
    <w:rsid w:val="0029023B"/>
    <w:rsid w:val="00290D62"/>
    <w:rsid w:val="002A040A"/>
    <w:rsid w:val="002A3B45"/>
    <w:rsid w:val="002A507D"/>
    <w:rsid w:val="002A51B0"/>
    <w:rsid w:val="002A7388"/>
    <w:rsid w:val="002B449D"/>
    <w:rsid w:val="002B45AE"/>
    <w:rsid w:val="002B67ED"/>
    <w:rsid w:val="002B7047"/>
    <w:rsid w:val="002B7B9F"/>
    <w:rsid w:val="002C0D64"/>
    <w:rsid w:val="002C169C"/>
    <w:rsid w:val="002C2FF6"/>
    <w:rsid w:val="002C38F6"/>
    <w:rsid w:val="002C4F6D"/>
    <w:rsid w:val="002C7ABE"/>
    <w:rsid w:val="002D1643"/>
    <w:rsid w:val="002D23C2"/>
    <w:rsid w:val="002D28A1"/>
    <w:rsid w:val="002D29AE"/>
    <w:rsid w:val="002D2B7D"/>
    <w:rsid w:val="002D6744"/>
    <w:rsid w:val="002D6874"/>
    <w:rsid w:val="002D68F8"/>
    <w:rsid w:val="002D76B3"/>
    <w:rsid w:val="002E02A9"/>
    <w:rsid w:val="002E1C2B"/>
    <w:rsid w:val="002E2AC2"/>
    <w:rsid w:val="002E3322"/>
    <w:rsid w:val="002E3708"/>
    <w:rsid w:val="002E4443"/>
    <w:rsid w:val="002E4635"/>
    <w:rsid w:val="002E586A"/>
    <w:rsid w:val="002F03A8"/>
    <w:rsid w:val="002F1977"/>
    <w:rsid w:val="002F218F"/>
    <w:rsid w:val="002F6D8B"/>
    <w:rsid w:val="00301712"/>
    <w:rsid w:val="0030294A"/>
    <w:rsid w:val="00303C71"/>
    <w:rsid w:val="00305CC3"/>
    <w:rsid w:val="003061F5"/>
    <w:rsid w:val="00312CBD"/>
    <w:rsid w:val="0031609D"/>
    <w:rsid w:val="00317FB1"/>
    <w:rsid w:val="0032104A"/>
    <w:rsid w:val="00321B1D"/>
    <w:rsid w:val="003270A9"/>
    <w:rsid w:val="00330BFD"/>
    <w:rsid w:val="00330C55"/>
    <w:rsid w:val="003314FD"/>
    <w:rsid w:val="003327E7"/>
    <w:rsid w:val="00332D69"/>
    <w:rsid w:val="003332A7"/>
    <w:rsid w:val="00333A1D"/>
    <w:rsid w:val="003348D4"/>
    <w:rsid w:val="00335B22"/>
    <w:rsid w:val="00337C88"/>
    <w:rsid w:val="00340135"/>
    <w:rsid w:val="003401EE"/>
    <w:rsid w:val="00341539"/>
    <w:rsid w:val="003419D7"/>
    <w:rsid w:val="00345EF2"/>
    <w:rsid w:val="00346144"/>
    <w:rsid w:val="003467C9"/>
    <w:rsid w:val="00346993"/>
    <w:rsid w:val="00350833"/>
    <w:rsid w:val="00353DF1"/>
    <w:rsid w:val="00354459"/>
    <w:rsid w:val="00355030"/>
    <w:rsid w:val="00355EAE"/>
    <w:rsid w:val="0036263C"/>
    <w:rsid w:val="0036531C"/>
    <w:rsid w:val="0036657B"/>
    <w:rsid w:val="003667E2"/>
    <w:rsid w:val="00367BE2"/>
    <w:rsid w:val="00381BD9"/>
    <w:rsid w:val="00381BE4"/>
    <w:rsid w:val="00384627"/>
    <w:rsid w:val="003854F5"/>
    <w:rsid w:val="003875E5"/>
    <w:rsid w:val="003923D5"/>
    <w:rsid w:val="003927BD"/>
    <w:rsid w:val="00394833"/>
    <w:rsid w:val="00396616"/>
    <w:rsid w:val="003974DC"/>
    <w:rsid w:val="003A2313"/>
    <w:rsid w:val="003A2ABA"/>
    <w:rsid w:val="003A38EC"/>
    <w:rsid w:val="003A4377"/>
    <w:rsid w:val="003A4CF8"/>
    <w:rsid w:val="003A5931"/>
    <w:rsid w:val="003A76F4"/>
    <w:rsid w:val="003A7E57"/>
    <w:rsid w:val="003B2D2B"/>
    <w:rsid w:val="003B3081"/>
    <w:rsid w:val="003B332D"/>
    <w:rsid w:val="003B4A30"/>
    <w:rsid w:val="003B4D5D"/>
    <w:rsid w:val="003B511B"/>
    <w:rsid w:val="003C2206"/>
    <w:rsid w:val="003C4029"/>
    <w:rsid w:val="003C7581"/>
    <w:rsid w:val="003D045A"/>
    <w:rsid w:val="003D096E"/>
    <w:rsid w:val="003D150A"/>
    <w:rsid w:val="003D28D0"/>
    <w:rsid w:val="003E2FA6"/>
    <w:rsid w:val="003E41F5"/>
    <w:rsid w:val="003E44A5"/>
    <w:rsid w:val="003E5591"/>
    <w:rsid w:val="003E6EC4"/>
    <w:rsid w:val="003F45FC"/>
    <w:rsid w:val="003F46C5"/>
    <w:rsid w:val="003F5E3F"/>
    <w:rsid w:val="003F6DAC"/>
    <w:rsid w:val="003F7C2F"/>
    <w:rsid w:val="004012E1"/>
    <w:rsid w:val="004015E1"/>
    <w:rsid w:val="00401A2A"/>
    <w:rsid w:val="004029DD"/>
    <w:rsid w:val="00404DFD"/>
    <w:rsid w:val="004050BE"/>
    <w:rsid w:val="00410F99"/>
    <w:rsid w:val="00412092"/>
    <w:rsid w:val="00413983"/>
    <w:rsid w:val="00413A77"/>
    <w:rsid w:val="00414787"/>
    <w:rsid w:val="00414FC1"/>
    <w:rsid w:val="00415393"/>
    <w:rsid w:val="00415613"/>
    <w:rsid w:val="004206D4"/>
    <w:rsid w:val="00421014"/>
    <w:rsid w:val="004216E0"/>
    <w:rsid w:val="00421A23"/>
    <w:rsid w:val="00422D4E"/>
    <w:rsid w:val="004232E8"/>
    <w:rsid w:val="0042569D"/>
    <w:rsid w:val="00432817"/>
    <w:rsid w:val="0043430F"/>
    <w:rsid w:val="00435804"/>
    <w:rsid w:val="00435E19"/>
    <w:rsid w:val="00437D6F"/>
    <w:rsid w:val="0044147B"/>
    <w:rsid w:val="00441E9A"/>
    <w:rsid w:val="00442D1A"/>
    <w:rsid w:val="0044507D"/>
    <w:rsid w:val="00447AEB"/>
    <w:rsid w:val="00450A65"/>
    <w:rsid w:val="00453906"/>
    <w:rsid w:val="00453FC2"/>
    <w:rsid w:val="004542B0"/>
    <w:rsid w:val="0045638E"/>
    <w:rsid w:val="00456FD7"/>
    <w:rsid w:val="004570D9"/>
    <w:rsid w:val="00457579"/>
    <w:rsid w:val="00460E9E"/>
    <w:rsid w:val="00461697"/>
    <w:rsid w:val="004617C0"/>
    <w:rsid w:val="0046288B"/>
    <w:rsid w:val="00462FC1"/>
    <w:rsid w:val="00465CEB"/>
    <w:rsid w:val="00466770"/>
    <w:rsid w:val="00466CD2"/>
    <w:rsid w:val="00470730"/>
    <w:rsid w:val="0047094F"/>
    <w:rsid w:val="004714BF"/>
    <w:rsid w:val="004716A0"/>
    <w:rsid w:val="00472619"/>
    <w:rsid w:val="00475393"/>
    <w:rsid w:val="00475CE7"/>
    <w:rsid w:val="00476018"/>
    <w:rsid w:val="00477027"/>
    <w:rsid w:val="00477B44"/>
    <w:rsid w:val="004805A6"/>
    <w:rsid w:val="004823E5"/>
    <w:rsid w:val="0048318F"/>
    <w:rsid w:val="00484633"/>
    <w:rsid w:val="00484D64"/>
    <w:rsid w:val="004855A3"/>
    <w:rsid w:val="00485C92"/>
    <w:rsid w:val="004870F1"/>
    <w:rsid w:val="004871F9"/>
    <w:rsid w:val="004873A0"/>
    <w:rsid w:val="00491CCD"/>
    <w:rsid w:val="00492056"/>
    <w:rsid w:val="00492A44"/>
    <w:rsid w:val="0049350A"/>
    <w:rsid w:val="004948EA"/>
    <w:rsid w:val="00495867"/>
    <w:rsid w:val="00495D10"/>
    <w:rsid w:val="00496F7C"/>
    <w:rsid w:val="00497CD1"/>
    <w:rsid w:val="004A11EA"/>
    <w:rsid w:val="004A1A38"/>
    <w:rsid w:val="004A2BAE"/>
    <w:rsid w:val="004A314E"/>
    <w:rsid w:val="004A46FB"/>
    <w:rsid w:val="004B0D39"/>
    <w:rsid w:val="004B1092"/>
    <w:rsid w:val="004B196C"/>
    <w:rsid w:val="004B437E"/>
    <w:rsid w:val="004B451C"/>
    <w:rsid w:val="004B5A3B"/>
    <w:rsid w:val="004B787E"/>
    <w:rsid w:val="004B7B73"/>
    <w:rsid w:val="004C0540"/>
    <w:rsid w:val="004C1F7C"/>
    <w:rsid w:val="004C2EF5"/>
    <w:rsid w:val="004C40E4"/>
    <w:rsid w:val="004C6808"/>
    <w:rsid w:val="004D02B3"/>
    <w:rsid w:val="004D0A44"/>
    <w:rsid w:val="004D0C8D"/>
    <w:rsid w:val="004D2BA7"/>
    <w:rsid w:val="004D43E1"/>
    <w:rsid w:val="004D6B1F"/>
    <w:rsid w:val="004D73DC"/>
    <w:rsid w:val="004D7784"/>
    <w:rsid w:val="004E2915"/>
    <w:rsid w:val="004E30B2"/>
    <w:rsid w:val="004E36B6"/>
    <w:rsid w:val="004E42F0"/>
    <w:rsid w:val="004E6897"/>
    <w:rsid w:val="004E701C"/>
    <w:rsid w:val="004E7476"/>
    <w:rsid w:val="004E7CDD"/>
    <w:rsid w:val="004F0EE6"/>
    <w:rsid w:val="004F1A70"/>
    <w:rsid w:val="004F3845"/>
    <w:rsid w:val="004F4F3F"/>
    <w:rsid w:val="004F5C6F"/>
    <w:rsid w:val="004F751E"/>
    <w:rsid w:val="004F7BB9"/>
    <w:rsid w:val="004F7BCD"/>
    <w:rsid w:val="00500D18"/>
    <w:rsid w:val="005037E2"/>
    <w:rsid w:val="005039A1"/>
    <w:rsid w:val="005045AE"/>
    <w:rsid w:val="0050494F"/>
    <w:rsid w:val="00510651"/>
    <w:rsid w:val="00510A30"/>
    <w:rsid w:val="00510A6C"/>
    <w:rsid w:val="00511160"/>
    <w:rsid w:val="00511E80"/>
    <w:rsid w:val="0051503A"/>
    <w:rsid w:val="0051506F"/>
    <w:rsid w:val="0051723A"/>
    <w:rsid w:val="00517B5B"/>
    <w:rsid w:val="0052092B"/>
    <w:rsid w:val="00520BA9"/>
    <w:rsid w:val="00524C7A"/>
    <w:rsid w:val="00525283"/>
    <w:rsid w:val="00526162"/>
    <w:rsid w:val="005300C1"/>
    <w:rsid w:val="00530306"/>
    <w:rsid w:val="00534CA4"/>
    <w:rsid w:val="00537580"/>
    <w:rsid w:val="005456DE"/>
    <w:rsid w:val="0054643A"/>
    <w:rsid w:val="005467B7"/>
    <w:rsid w:val="00551D18"/>
    <w:rsid w:val="00552750"/>
    <w:rsid w:val="005528E9"/>
    <w:rsid w:val="00552FB8"/>
    <w:rsid w:val="00553C76"/>
    <w:rsid w:val="0055426E"/>
    <w:rsid w:val="00555818"/>
    <w:rsid w:val="00561D77"/>
    <w:rsid w:val="00564A8D"/>
    <w:rsid w:val="00566AB7"/>
    <w:rsid w:val="00566DFF"/>
    <w:rsid w:val="0057019C"/>
    <w:rsid w:val="005718C4"/>
    <w:rsid w:val="0057519F"/>
    <w:rsid w:val="0057528D"/>
    <w:rsid w:val="00580746"/>
    <w:rsid w:val="00580C3A"/>
    <w:rsid w:val="0058134C"/>
    <w:rsid w:val="00581FDA"/>
    <w:rsid w:val="00583EDE"/>
    <w:rsid w:val="00584053"/>
    <w:rsid w:val="00584E52"/>
    <w:rsid w:val="00585478"/>
    <w:rsid w:val="005866EA"/>
    <w:rsid w:val="0059049F"/>
    <w:rsid w:val="00591948"/>
    <w:rsid w:val="00591B05"/>
    <w:rsid w:val="0059214A"/>
    <w:rsid w:val="00592D64"/>
    <w:rsid w:val="00592E43"/>
    <w:rsid w:val="0059359C"/>
    <w:rsid w:val="005938CD"/>
    <w:rsid w:val="00593CFF"/>
    <w:rsid w:val="00594287"/>
    <w:rsid w:val="005943F1"/>
    <w:rsid w:val="00594E0B"/>
    <w:rsid w:val="005957E2"/>
    <w:rsid w:val="00595E32"/>
    <w:rsid w:val="00596826"/>
    <w:rsid w:val="005A01F7"/>
    <w:rsid w:val="005A0D20"/>
    <w:rsid w:val="005A1F5F"/>
    <w:rsid w:val="005A2D01"/>
    <w:rsid w:val="005A3498"/>
    <w:rsid w:val="005A4FDD"/>
    <w:rsid w:val="005B1578"/>
    <w:rsid w:val="005B1A3D"/>
    <w:rsid w:val="005B1AF1"/>
    <w:rsid w:val="005B49F4"/>
    <w:rsid w:val="005B52DA"/>
    <w:rsid w:val="005C096A"/>
    <w:rsid w:val="005C5641"/>
    <w:rsid w:val="005C5B1E"/>
    <w:rsid w:val="005C66A5"/>
    <w:rsid w:val="005C6FB8"/>
    <w:rsid w:val="005D1877"/>
    <w:rsid w:val="005D2668"/>
    <w:rsid w:val="005D46D0"/>
    <w:rsid w:val="005D4903"/>
    <w:rsid w:val="005D547C"/>
    <w:rsid w:val="005D6D31"/>
    <w:rsid w:val="005E074B"/>
    <w:rsid w:val="005E0AB8"/>
    <w:rsid w:val="005E40DA"/>
    <w:rsid w:val="005E61BE"/>
    <w:rsid w:val="005E643F"/>
    <w:rsid w:val="005E6CAC"/>
    <w:rsid w:val="005E6EE6"/>
    <w:rsid w:val="005F2A9D"/>
    <w:rsid w:val="005F37ED"/>
    <w:rsid w:val="005F4B39"/>
    <w:rsid w:val="005F4E8E"/>
    <w:rsid w:val="005F5406"/>
    <w:rsid w:val="006009B9"/>
    <w:rsid w:val="00600E40"/>
    <w:rsid w:val="0060302B"/>
    <w:rsid w:val="006050FB"/>
    <w:rsid w:val="00605561"/>
    <w:rsid w:val="006078C9"/>
    <w:rsid w:val="00611B54"/>
    <w:rsid w:val="0061203A"/>
    <w:rsid w:val="006147B2"/>
    <w:rsid w:val="00615357"/>
    <w:rsid w:val="00616B86"/>
    <w:rsid w:val="00616BC6"/>
    <w:rsid w:val="0062055A"/>
    <w:rsid w:val="00620AC9"/>
    <w:rsid w:val="006213EA"/>
    <w:rsid w:val="006235E1"/>
    <w:rsid w:val="00623967"/>
    <w:rsid w:val="006256A5"/>
    <w:rsid w:val="006260F8"/>
    <w:rsid w:val="0062649B"/>
    <w:rsid w:val="00630996"/>
    <w:rsid w:val="00630EB4"/>
    <w:rsid w:val="00631EE5"/>
    <w:rsid w:val="00633FA9"/>
    <w:rsid w:val="0063569E"/>
    <w:rsid w:val="006366AA"/>
    <w:rsid w:val="0064038F"/>
    <w:rsid w:val="00640C3D"/>
    <w:rsid w:val="00642577"/>
    <w:rsid w:val="006429BC"/>
    <w:rsid w:val="00643E3A"/>
    <w:rsid w:val="00647B73"/>
    <w:rsid w:val="0065128C"/>
    <w:rsid w:val="00652359"/>
    <w:rsid w:val="00653AE5"/>
    <w:rsid w:val="0065482F"/>
    <w:rsid w:val="00654B1E"/>
    <w:rsid w:val="00655FCB"/>
    <w:rsid w:val="0065641E"/>
    <w:rsid w:val="00657A8F"/>
    <w:rsid w:val="00662109"/>
    <w:rsid w:val="006623C6"/>
    <w:rsid w:val="00662790"/>
    <w:rsid w:val="00665ED6"/>
    <w:rsid w:val="006679E1"/>
    <w:rsid w:val="0067086A"/>
    <w:rsid w:val="00671205"/>
    <w:rsid w:val="00672959"/>
    <w:rsid w:val="00673061"/>
    <w:rsid w:val="00673D3F"/>
    <w:rsid w:val="006742C2"/>
    <w:rsid w:val="0067486C"/>
    <w:rsid w:val="00675AE8"/>
    <w:rsid w:val="0068259B"/>
    <w:rsid w:val="00682ABF"/>
    <w:rsid w:val="00682E61"/>
    <w:rsid w:val="00684151"/>
    <w:rsid w:val="00684853"/>
    <w:rsid w:val="00687FC9"/>
    <w:rsid w:val="00690025"/>
    <w:rsid w:val="00690205"/>
    <w:rsid w:val="00691003"/>
    <w:rsid w:val="00691545"/>
    <w:rsid w:val="006916D1"/>
    <w:rsid w:val="00692BEF"/>
    <w:rsid w:val="00692EA8"/>
    <w:rsid w:val="00694101"/>
    <w:rsid w:val="00696184"/>
    <w:rsid w:val="00696D6D"/>
    <w:rsid w:val="00697A0B"/>
    <w:rsid w:val="006A07AA"/>
    <w:rsid w:val="006A0E58"/>
    <w:rsid w:val="006A4AD5"/>
    <w:rsid w:val="006A557D"/>
    <w:rsid w:val="006A5BE0"/>
    <w:rsid w:val="006A648C"/>
    <w:rsid w:val="006A65EA"/>
    <w:rsid w:val="006A738D"/>
    <w:rsid w:val="006B1CA6"/>
    <w:rsid w:val="006B2483"/>
    <w:rsid w:val="006B3A4B"/>
    <w:rsid w:val="006B568B"/>
    <w:rsid w:val="006B5B84"/>
    <w:rsid w:val="006B5F47"/>
    <w:rsid w:val="006C05BC"/>
    <w:rsid w:val="006C0B57"/>
    <w:rsid w:val="006C39BF"/>
    <w:rsid w:val="006C422B"/>
    <w:rsid w:val="006C4C36"/>
    <w:rsid w:val="006C69BE"/>
    <w:rsid w:val="006D19C5"/>
    <w:rsid w:val="006D2E5D"/>
    <w:rsid w:val="006D4B20"/>
    <w:rsid w:val="006D5BF3"/>
    <w:rsid w:val="006D6FB0"/>
    <w:rsid w:val="006D7921"/>
    <w:rsid w:val="006D7FC1"/>
    <w:rsid w:val="006E243B"/>
    <w:rsid w:val="006E26E9"/>
    <w:rsid w:val="006E42CB"/>
    <w:rsid w:val="006E45DD"/>
    <w:rsid w:val="006E4CF8"/>
    <w:rsid w:val="006E5C65"/>
    <w:rsid w:val="006E66E1"/>
    <w:rsid w:val="006E6AB6"/>
    <w:rsid w:val="006E7018"/>
    <w:rsid w:val="006F0208"/>
    <w:rsid w:val="006F0316"/>
    <w:rsid w:val="006F05E3"/>
    <w:rsid w:val="006F10AE"/>
    <w:rsid w:val="006F1F73"/>
    <w:rsid w:val="006F29DE"/>
    <w:rsid w:val="006F38A6"/>
    <w:rsid w:val="006F7655"/>
    <w:rsid w:val="006F78C6"/>
    <w:rsid w:val="00700F9F"/>
    <w:rsid w:val="00702374"/>
    <w:rsid w:val="007026F2"/>
    <w:rsid w:val="00703284"/>
    <w:rsid w:val="0070594E"/>
    <w:rsid w:val="00705BD2"/>
    <w:rsid w:val="007067AF"/>
    <w:rsid w:val="007075CA"/>
    <w:rsid w:val="00711B45"/>
    <w:rsid w:val="0071412C"/>
    <w:rsid w:val="00715126"/>
    <w:rsid w:val="007208B8"/>
    <w:rsid w:val="007217F5"/>
    <w:rsid w:val="00721ED7"/>
    <w:rsid w:val="00723B4C"/>
    <w:rsid w:val="0072435D"/>
    <w:rsid w:val="007245A0"/>
    <w:rsid w:val="0072624F"/>
    <w:rsid w:val="00727365"/>
    <w:rsid w:val="00730ED6"/>
    <w:rsid w:val="007315A0"/>
    <w:rsid w:val="0073245F"/>
    <w:rsid w:val="0073266B"/>
    <w:rsid w:val="0073451A"/>
    <w:rsid w:val="007346E7"/>
    <w:rsid w:val="00734FFE"/>
    <w:rsid w:val="00736180"/>
    <w:rsid w:val="007413C5"/>
    <w:rsid w:val="00741833"/>
    <w:rsid w:val="0074205C"/>
    <w:rsid w:val="0074257D"/>
    <w:rsid w:val="007444E8"/>
    <w:rsid w:val="00746141"/>
    <w:rsid w:val="00746495"/>
    <w:rsid w:val="00747586"/>
    <w:rsid w:val="007510FC"/>
    <w:rsid w:val="00751C1E"/>
    <w:rsid w:val="00751F4C"/>
    <w:rsid w:val="0075205B"/>
    <w:rsid w:val="00754160"/>
    <w:rsid w:val="00754A39"/>
    <w:rsid w:val="0075631F"/>
    <w:rsid w:val="007569D4"/>
    <w:rsid w:val="00761341"/>
    <w:rsid w:val="00761FE7"/>
    <w:rsid w:val="00764624"/>
    <w:rsid w:val="00764FBA"/>
    <w:rsid w:val="00765DDF"/>
    <w:rsid w:val="00766AA5"/>
    <w:rsid w:val="007727D0"/>
    <w:rsid w:val="0077331F"/>
    <w:rsid w:val="0077402F"/>
    <w:rsid w:val="00774424"/>
    <w:rsid w:val="007767CD"/>
    <w:rsid w:val="0078350F"/>
    <w:rsid w:val="00783C88"/>
    <w:rsid w:val="00784FDC"/>
    <w:rsid w:val="00786D40"/>
    <w:rsid w:val="00786DB6"/>
    <w:rsid w:val="007879D5"/>
    <w:rsid w:val="00790874"/>
    <w:rsid w:val="00791865"/>
    <w:rsid w:val="00791D72"/>
    <w:rsid w:val="007922E4"/>
    <w:rsid w:val="00793092"/>
    <w:rsid w:val="00794318"/>
    <w:rsid w:val="00794539"/>
    <w:rsid w:val="007962B7"/>
    <w:rsid w:val="00796E36"/>
    <w:rsid w:val="007A0C6C"/>
    <w:rsid w:val="007A1925"/>
    <w:rsid w:val="007A2D83"/>
    <w:rsid w:val="007A3D7E"/>
    <w:rsid w:val="007A45EE"/>
    <w:rsid w:val="007A45EF"/>
    <w:rsid w:val="007A51C7"/>
    <w:rsid w:val="007A66D7"/>
    <w:rsid w:val="007B0626"/>
    <w:rsid w:val="007B1251"/>
    <w:rsid w:val="007B3228"/>
    <w:rsid w:val="007B4770"/>
    <w:rsid w:val="007B4EFC"/>
    <w:rsid w:val="007B53D0"/>
    <w:rsid w:val="007C41DF"/>
    <w:rsid w:val="007C4C83"/>
    <w:rsid w:val="007C5F41"/>
    <w:rsid w:val="007C64A5"/>
    <w:rsid w:val="007C75DB"/>
    <w:rsid w:val="007C7880"/>
    <w:rsid w:val="007C7D8E"/>
    <w:rsid w:val="007D0D53"/>
    <w:rsid w:val="007D5DCD"/>
    <w:rsid w:val="007D6AAE"/>
    <w:rsid w:val="007D6AFA"/>
    <w:rsid w:val="007D70F6"/>
    <w:rsid w:val="007D74E3"/>
    <w:rsid w:val="007E04F3"/>
    <w:rsid w:val="007E20F7"/>
    <w:rsid w:val="007E3499"/>
    <w:rsid w:val="007E41D4"/>
    <w:rsid w:val="007E44D0"/>
    <w:rsid w:val="007E506C"/>
    <w:rsid w:val="007E6FDB"/>
    <w:rsid w:val="007E776D"/>
    <w:rsid w:val="007F0C7A"/>
    <w:rsid w:val="007F0CD6"/>
    <w:rsid w:val="007F1290"/>
    <w:rsid w:val="007F28A8"/>
    <w:rsid w:val="007F32A6"/>
    <w:rsid w:val="007F4DA5"/>
    <w:rsid w:val="00802312"/>
    <w:rsid w:val="008024C7"/>
    <w:rsid w:val="00804D44"/>
    <w:rsid w:val="00805A92"/>
    <w:rsid w:val="008063E3"/>
    <w:rsid w:val="00810F8A"/>
    <w:rsid w:val="00812E38"/>
    <w:rsid w:val="00813383"/>
    <w:rsid w:val="00814FBB"/>
    <w:rsid w:val="0081541C"/>
    <w:rsid w:val="00816A7A"/>
    <w:rsid w:val="008216F8"/>
    <w:rsid w:val="008217CF"/>
    <w:rsid w:val="00821FAE"/>
    <w:rsid w:val="00822653"/>
    <w:rsid w:val="00822748"/>
    <w:rsid w:val="00824149"/>
    <w:rsid w:val="008272C2"/>
    <w:rsid w:val="00831293"/>
    <w:rsid w:val="00832D13"/>
    <w:rsid w:val="00834CFA"/>
    <w:rsid w:val="00836F2B"/>
    <w:rsid w:val="00837987"/>
    <w:rsid w:val="00837C88"/>
    <w:rsid w:val="00841858"/>
    <w:rsid w:val="00844E49"/>
    <w:rsid w:val="00846726"/>
    <w:rsid w:val="008501ED"/>
    <w:rsid w:val="008517E7"/>
    <w:rsid w:val="00851FA5"/>
    <w:rsid w:val="00853A1B"/>
    <w:rsid w:val="00854B5E"/>
    <w:rsid w:val="008571E1"/>
    <w:rsid w:val="00857B1E"/>
    <w:rsid w:val="00860684"/>
    <w:rsid w:val="00864629"/>
    <w:rsid w:val="00864D8A"/>
    <w:rsid w:val="008653D1"/>
    <w:rsid w:val="00866E24"/>
    <w:rsid w:val="00871269"/>
    <w:rsid w:val="008739E5"/>
    <w:rsid w:val="008745C7"/>
    <w:rsid w:val="00875B42"/>
    <w:rsid w:val="0087681F"/>
    <w:rsid w:val="00876A7A"/>
    <w:rsid w:val="0088088A"/>
    <w:rsid w:val="00880BAC"/>
    <w:rsid w:val="00881C1D"/>
    <w:rsid w:val="00881C37"/>
    <w:rsid w:val="008845F0"/>
    <w:rsid w:val="00887A54"/>
    <w:rsid w:val="0089084A"/>
    <w:rsid w:val="0089230D"/>
    <w:rsid w:val="00892EE3"/>
    <w:rsid w:val="00892F70"/>
    <w:rsid w:val="00893930"/>
    <w:rsid w:val="00893DDB"/>
    <w:rsid w:val="00896728"/>
    <w:rsid w:val="00896FCC"/>
    <w:rsid w:val="008A03F9"/>
    <w:rsid w:val="008A0AC1"/>
    <w:rsid w:val="008A1565"/>
    <w:rsid w:val="008A2E56"/>
    <w:rsid w:val="008A40BD"/>
    <w:rsid w:val="008A48D2"/>
    <w:rsid w:val="008A5C8D"/>
    <w:rsid w:val="008A6235"/>
    <w:rsid w:val="008A63ED"/>
    <w:rsid w:val="008B31CE"/>
    <w:rsid w:val="008B4074"/>
    <w:rsid w:val="008B4D95"/>
    <w:rsid w:val="008B5CD8"/>
    <w:rsid w:val="008B73F7"/>
    <w:rsid w:val="008C26F0"/>
    <w:rsid w:val="008C3D8D"/>
    <w:rsid w:val="008C3DEF"/>
    <w:rsid w:val="008C41BE"/>
    <w:rsid w:val="008C43BA"/>
    <w:rsid w:val="008C469C"/>
    <w:rsid w:val="008C4B40"/>
    <w:rsid w:val="008C4DBA"/>
    <w:rsid w:val="008C5ACA"/>
    <w:rsid w:val="008C5F47"/>
    <w:rsid w:val="008C620E"/>
    <w:rsid w:val="008D08D0"/>
    <w:rsid w:val="008D0AB4"/>
    <w:rsid w:val="008D1430"/>
    <w:rsid w:val="008D1BB4"/>
    <w:rsid w:val="008D2CA0"/>
    <w:rsid w:val="008D4FFC"/>
    <w:rsid w:val="008D50E0"/>
    <w:rsid w:val="008D5592"/>
    <w:rsid w:val="008D6C37"/>
    <w:rsid w:val="008D6CC3"/>
    <w:rsid w:val="008D778F"/>
    <w:rsid w:val="008D79B0"/>
    <w:rsid w:val="008E268F"/>
    <w:rsid w:val="008E3347"/>
    <w:rsid w:val="008E3BF9"/>
    <w:rsid w:val="008E41BB"/>
    <w:rsid w:val="008E4962"/>
    <w:rsid w:val="008E6284"/>
    <w:rsid w:val="008E6846"/>
    <w:rsid w:val="008E6AEF"/>
    <w:rsid w:val="008E7A2C"/>
    <w:rsid w:val="008F043E"/>
    <w:rsid w:val="008F0471"/>
    <w:rsid w:val="008F04FA"/>
    <w:rsid w:val="008F06B2"/>
    <w:rsid w:val="008F181B"/>
    <w:rsid w:val="008F2E5E"/>
    <w:rsid w:val="008F32E6"/>
    <w:rsid w:val="008F3506"/>
    <w:rsid w:val="008F5929"/>
    <w:rsid w:val="008F724F"/>
    <w:rsid w:val="008F72C1"/>
    <w:rsid w:val="00900582"/>
    <w:rsid w:val="0090147B"/>
    <w:rsid w:val="00904CA2"/>
    <w:rsid w:val="00905BEF"/>
    <w:rsid w:val="00906DDF"/>
    <w:rsid w:val="009109BD"/>
    <w:rsid w:val="00912507"/>
    <w:rsid w:val="00912C97"/>
    <w:rsid w:val="00913DA7"/>
    <w:rsid w:val="00916414"/>
    <w:rsid w:val="0091646B"/>
    <w:rsid w:val="00916876"/>
    <w:rsid w:val="009172FB"/>
    <w:rsid w:val="0091798E"/>
    <w:rsid w:val="00917FC0"/>
    <w:rsid w:val="00920E98"/>
    <w:rsid w:val="00922B26"/>
    <w:rsid w:val="00925855"/>
    <w:rsid w:val="009268CC"/>
    <w:rsid w:val="00927F63"/>
    <w:rsid w:val="0093147B"/>
    <w:rsid w:val="0093161B"/>
    <w:rsid w:val="0093213D"/>
    <w:rsid w:val="00933584"/>
    <w:rsid w:val="0093382A"/>
    <w:rsid w:val="00933A06"/>
    <w:rsid w:val="00935F28"/>
    <w:rsid w:val="0094309D"/>
    <w:rsid w:val="00943ECF"/>
    <w:rsid w:val="00944B55"/>
    <w:rsid w:val="009457F0"/>
    <w:rsid w:val="009461C4"/>
    <w:rsid w:val="009500FC"/>
    <w:rsid w:val="0095029F"/>
    <w:rsid w:val="00954869"/>
    <w:rsid w:val="009554E1"/>
    <w:rsid w:val="00955EE0"/>
    <w:rsid w:val="00956060"/>
    <w:rsid w:val="0095629F"/>
    <w:rsid w:val="009565DA"/>
    <w:rsid w:val="00956A9F"/>
    <w:rsid w:val="00956F92"/>
    <w:rsid w:val="00960128"/>
    <w:rsid w:val="00961379"/>
    <w:rsid w:val="00962E81"/>
    <w:rsid w:val="0096374D"/>
    <w:rsid w:val="00964589"/>
    <w:rsid w:val="00964BE7"/>
    <w:rsid w:val="0096554D"/>
    <w:rsid w:val="00972D48"/>
    <w:rsid w:val="00972DC9"/>
    <w:rsid w:val="0097441F"/>
    <w:rsid w:val="009755F4"/>
    <w:rsid w:val="00976018"/>
    <w:rsid w:val="00976BDC"/>
    <w:rsid w:val="00977694"/>
    <w:rsid w:val="009801DA"/>
    <w:rsid w:val="00981171"/>
    <w:rsid w:val="00983721"/>
    <w:rsid w:val="009847B0"/>
    <w:rsid w:val="00984A1E"/>
    <w:rsid w:val="00985B08"/>
    <w:rsid w:val="0099122B"/>
    <w:rsid w:val="009939A0"/>
    <w:rsid w:val="0099566B"/>
    <w:rsid w:val="009977DD"/>
    <w:rsid w:val="009A0365"/>
    <w:rsid w:val="009A0A09"/>
    <w:rsid w:val="009A0A44"/>
    <w:rsid w:val="009A20EB"/>
    <w:rsid w:val="009A26E6"/>
    <w:rsid w:val="009A49FD"/>
    <w:rsid w:val="009A51AC"/>
    <w:rsid w:val="009A5674"/>
    <w:rsid w:val="009A5BB2"/>
    <w:rsid w:val="009A6212"/>
    <w:rsid w:val="009B0D42"/>
    <w:rsid w:val="009B1ED3"/>
    <w:rsid w:val="009B2D21"/>
    <w:rsid w:val="009B340C"/>
    <w:rsid w:val="009B3706"/>
    <w:rsid w:val="009B603F"/>
    <w:rsid w:val="009B660B"/>
    <w:rsid w:val="009C1C3A"/>
    <w:rsid w:val="009C1E73"/>
    <w:rsid w:val="009C3D93"/>
    <w:rsid w:val="009C5CEE"/>
    <w:rsid w:val="009C5DB7"/>
    <w:rsid w:val="009C74A4"/>
    <w:rsid w:val="009C7929"/>
    <w:rsid w:val="009D0027"/>
    <w:rsid w:val="009D0F54"/>
    <w:rsid w:val="009D3205"/>
    <w:rsid w:val="009D4CAC"/>
    <w:rsid w:val="009D50D5"/>
    <w:rsid w:val="009D7852"/>
    <w:rsid w:val="009E35EA"/>
    <w:rsid w:val="009E4DB0"/>
    <w:rsid w:val="009E6718"/>
    <w:rsid w:val="009E6754"/>
    <w:rsid w:val="009E67BA"/>
    <w:rsid w:val="009E703D"/>
    <w:rsid w:val="009F00C2"/>
    <w:rsid w:val="009F22A6"/>
    <w:rsid w:val="009F2DBB"/>
    <w:rsid w:val="009F32DA"/>
    <w:rsid w:val="009F4219"/>
    <w:rsid w:val="009F4532"/>
    <w:rsid w:val="009F5CD8"/>
    <w:rsid w:val="009F715A"/>
    <w:rsid w:val="009F7232"/>
    <w:rsid w:val="009F7F29"/>
    <w:rsid w:val="00A00458"/>
    <w:rsid w:val="00A005F3"/>
    <w:rsid w:val="00A009E8"/>
    <w:rsid w:val="00A0219B"/>
    <w:rsid w:val="00A03050"/>
    <w:rsid w:val="00A06F7E"/>
    <w:rsid w:val="00A071CB"/>
    <w:rsid w:val="00A10840"/>
    <w:rsid w:val="00A10DB2"/>
    <w:rsid w:val="00A11608"/>
    <w:rsid w:val="00A119CB"/>
    <w:rsid w:val="00A11FFB"/>
    <w:rsid w:val="00A14754"/>
    <w:rsid w:val="00A150F3"/>
    <w:rsid w:val="00A158B3"/>
    <w:rsid w:val="00A178B5"/>
    <w:rsid w:val="00A20ADC"/>
    <w:rsid w:val="00A2220C"/>
    <w:rsid w:val="00A223B1"/>
    <w:rsid w:val="00A23254"/>
    <w:rsid w:val="00A23FB6"/>
    <w:rsid w:val="00A2679B"/>
    <w:rsid w:val="00A27E03"/>
    <w:rsid w:val="00A32AE8"/>
    <w:rsid w:val="00A339C1"/>
    <w:rsid w:val="00A35AB8"/>
    <w:rsid w:val="00A35FE8"/>
    <w:rsid w:val="00A4049E"/>
    <w:rsid w:val="00A42C9D"/>
    <w:rsid w:val="00A42DB7"/>
    <w:rsid w:val="00A445D3"/>
    <w:rsid w:val="00A453DD"/>
    <w:rsid w:val="00A473FA"/>
    <w:rsid w:val="00A47A2F"/>
    <w:rsid w:val="00A51016"/>
    <w:rsid w:val="00A518B6"/>
    <w:rsid w:val="00A5242A"/>
    <w:rsid w:val="00A60489"/>
    <w:rsid w:val="00A621E3"/>
    <w:rsid w:val="00A6392A"/>
    <w:rsid w:val="00A65263"/>
    <w:rsid w:val="00A66098"/>
    <w:rsid w:val="00A6648C"/>
    <w:rsid w:val="00A66B1A"/>
    <w:rsid w:val="00A733DB"/>
    <w:rsid w:val="00A754EC"/>
    <w:rsid w:val="00A76D2E"/>
    <w:rsid w:val="00A77129"/>
    <w:rsid w:val="00A77222"/>
    <w:rsid w:val="00A8057A"/>
    <w:rsid w:val="00A855D3"/>
    <w:rsid w:val="00A85EDA"/>
    <w:rsid w:val="00A87C82"/>
    <w:rsid w:val="00A910A2"/>
    <w:rsid w:val="00A91A3D"/>
    <w:rsid w:val="00A93EEC"/>
    <w:rsid w:val="00A9457F"/>
    <w:rsid w:val="00A94CE2"/>
    <w:rsid w:val="00A96307"/>
    <w:rsid w:val="00AA1A62"/>
    <w:rsid w:val="00AA1F35"/>
    <w:rsid w:val="00AA3D7F"/>
    <w:rsid w:val="00AA4A32"/>
    <w:rsid w:val="00AA51EE"/>
    <w:rsid w:val="00AA5B38"/>
    <w:rsid w:val="00AA60BD"/>
    <w:rsid w:val="00AA6B22"/>
    <w:rsid w:val="00AA6D58"/>
    <w:rsid w:val="00AA70C2"/>
    <w:rsid w:val="00AA7D6B"/>
    <w:rsid w:val="00AB02B9"/>
    <w:rsid w:val="00AB1C92"/>
    <w:rsid w:val="00AB1D51"/>
    <w:rsid w:val="00AB1E19"/>
    <w:rsid w:val="00AB3B38"/>
    <w:rsid w:val="00AB631D"/>
    <w:rsid w:val="00AB68A6"/>
    <w:rsid w:val="00AB6F10"/>
    <w:rsid w:val="00AC2FBA"/>
    <w:rsid w:val="00AC5815"/>
    <w:rsid w:val="00AC5F98"/>
    <w:rsid w:val="00AD0E69"/>
    <w:rsid w:val="00AD120D"/>
    <w:rsid w:val="00AD1861"/>
    <w:rsid w:val="00AD26FA"/>
    <w:rsid w:val="00AD326C"/>
    <w:rsid w:val="00AD461D"/>
    <w:rsid w:val="00AD5283"/>
    <w:rsid w:val="00AD5DD7"/>
    <w:rsid w:val="00AD7BFA"/>
    <w:rsid w:val="00AE3CD0"/>
    <w:rsid w:val="00AE5230"/>
    <w:rsid w:val="00AF0E04"/>
    <w:rsid w:val="00AF1D0C"/>
    <w:rsid w:val="00AF33C3"/>
    <w:rsid w:val="00AF3E1C"/>
    <w:rsid w:val="00AF47F5"/>
    <w:rsid w:val="00AF4BBB"/>
    <w:rsid w:val="00AF613E"/>
    <w:rsid w:val="00AF6D4B"/>
    <w:rsid w:val="00AF723F"/>
    <w:rsid w:val="00B0049B"/>
    <w:rsid w:val="00B00F40"/>
    <w:rsid w:val="00B019B7"/>
    <w:rsid w:val="00B01C0D"/>
    <w:rsid w:val="00B02BD1"/>
    <w:rsid w:val="00B03D09"/>
    <w:rsid w:val="00B04881"/>
    <w:rsid w:val="00B04CD7"/>
    <w:rsid w:val="00B0523A"/>
    <w:rsid w:val="00B1017C"/>
    <w:rsid w:val="00B11F43"/>
    <w:rsid w:val="00B14021"/>
    <w:rsid w:val="00B154D4"/>
    <w:rsid w:val="00B15E05"/>
    <w:rsid w:val="00B15E8B"/>
    <w:rsid w:val="00B174C3"/>
    <w:rsid w:val="00B20C5B"/>
    <w:rsid w:val="00B234CE"/>
    <w:rsid w:val="00B2379E"/>
    <w:rsid w:val="00B24E49"/>
    <w:rsid w:val="00B25CD2"/>
    <w:rsid w:val="00B3201F"/>
    <w:rsid w:val="00B332F4"/>
    <w:rsid w:val="00B344E9"/>
    <w:rsid w:val="00B35681"/>
    <w:rsid w:val="00B35A3C"/>
    <w:rsid w:val="00B370C6"/>
    <w:rsid w:val="00B375B4"/>
    <w:rsid w:val="00B37871"/>
    <w:rsid w:val="00B401C3"/>
    <w:rsid w:val="00B40858"/>
    <w:rsid w:val="00B40EED"/>
    <w:rsid w:val="00B428F9"/>
    <w:rsid w:val="00B43250"/>
    <w:rsid w:val="00B46C0E"/>
    <w:rsid w:val="00B5033B"/>
    <w:rsid w:val="00B51832"/>
    <w:rsid w:val="00B53269"/>
    <w:rsid w:val="00B54728"/>
    <w:rsid w:val="00B550D2"/>
    <w:rsid w:val="00B55574"/>
    <w:rsid w:val="00B558B9"/>
    <w:rsid w:val="00B57A9D"/>
    <w:rsid w:val="00B609A1"/>
    <w:rsid w:val="00B613D4"/>
    <w:rsid w:val="00B61918"/>
    <w:rsid w:val="00B620B2"/>
    <w:rsid w:val="00B62FA2"/>
    <w:rsid w:val="00B653D9"/>
    <w:rsid w:val="00B66696"/>
    <w:rsid w:val="00B6760D"/>
    <w:rsid w:val="00B71352"/>
    <w:rsid w:val="00B71980"/>
    <w:rsid w:val="00B71C52"/>
    <w:rsid w:val="00B73B26"/>
    <w:rsid w:val="00B73B4D"/>
    <w:rsid w:val="00B81FDA"/>
    <w:rsid w:val="00B821B1"/>
    <w:rsid w:val="00B82DEC"/>
    <w:rsid w:val="00B82FB1"/>
    <w:rsid w:val="00B85007"/>
    <w:rsid w:val="00B85307"/>
    <w:rsid w:val="00B86422"/>
    <w:rsid w:val="00B86A07"/>
    <w:rsid w:val="00B907A8"/>
    <w:rsid w:val="00B90928"/>
    <w:rsid w:val="00B92A01"/>
    <w:rsid w:val="00B932C2"/>
    <w:rsid w:val="00B94527"/>
    <w:rsid w:val="00B95C28"/>
    <w:rsid w:val="00B97668"/>
    <w:rsid w:val="00B97E2B"/>
    <w:rsid w:val="00B97F7C"/>
    <w:rsid w:val="00BA1224"/>
    <w:rsid w:val="00BA15D8"/>
    <w:rsid w:val="00BA1668"/>
    <w:rsid w:val="00BA1B8D"/>
    <w:rsid w:val="00BA1DD7"/>
    <w:rsid w:val="00BA52F3"/>
    <w:rsid w:val="00BA58AC"/>
    <w:rsid w:val="00BA5EF1"/>
    <w:rsid w:val="00BA6B52"/>
    <w:rsid w:val="00BA784C"/>
    <w:rsid w:val="00BA7BD4"/>
    <w:rsid w:val="00BB1477"/>
    <w:rsid w:val="00BB2E0A"/>
    <w:rsid w:val="00BB39FD"/>
    <w:rsid w:val="00BB5B5C"/>
    <w:rsid w:val="00BB5C5F"/>
    <w:rsid w:val="00BB6162"/>
    <w:rsid w:val="00BB64CB"/>
    <w:rsid w:val="00BB67B0"/>
    <w:rsid w:val="00BC0AE1"/>
    <w:rsid w:val="00BC0E25"/>
    <w:rsid w:val="00BC1A64"/>
    <w:rsid w:val="00BC2916"/>
    <w:rsid w:val="00BC2999"/>
    <w:rsid w:val="00BC360D"/>
    <w:rsid w:val="00BC459F"/>
    <w:rsid w:val="00BC4B69"/>
    <w:rsid w:val="00BC6263"/>
    <w:rsid w:val="00BC6F1F"/>
    <w:rsid w:val="00BD13D7"/>
    <w:rsid w:val="00BD1766"/>
    <w:rsid w:val="00BD4A1E"/>
    <w:rsid w:val="00BD4D12"/>
    <w:rsid w:val="00BE156F"/>
    <w:rsid w:val="00BE30F0"/>
    <w:rsid w:val="00BE323B"/>
    <w:rsid w:val="00BE340A"/>
    <w:rsid w:val="00BE3A55"/>
    <w:rsid w:val="00BE4E6C"/>
    <w:rsid w:val="00BE50F6"/>
    <w:rsid w:val="00BE5779"/>
    <w:rsid w:val="00BE63D2"/>
    <w:rsid w:val="00BF0CE1"/>
    <w:rsid w:val="00BF192A"/>
    <w:rsid w:val="00BF1F54"/>
    <w:rsid w:val="00BF3A87"/>
    <w:rsid w:val="00BF534E"/>
    <w:rsid w:val="00BF55BE"/>
    <w:rsid w:val="00BF7DC2"/>
    <w:rsid w:val="00C0090F"/>
    <w:rsid w:val="00C02895"/>
    <w:rsid w:val="00C02C0A"/>
    <w:rsid w:val="00C0455B"/>
    <w:rsid w:val="00C0713D"/>
    <w:rsid w:val="00C07E1F"/>
    <w:rsid w:val="00C10236"/>
    <w:rsid w:val="00C11636"/>
    <w:rsid w:val="00C12870"/>
    <w:rsid w:val="00C15726"/>
    <w:rsid w:val="00C15D85"/>
    <w:rsid w:val="00C16873"/>
    <w:rsid w:val="00C16E66"/>
    <w:rsid w:val="00C20277"/>
    <w:rsid w:val="00C22AA0"/>
    <w:rsid w:val="00C22FD4"/>
    <w:rsid w:val="00C2564E"/>
    <w:rsid w:val="00C263FC"/>
    <w:rsid w:val="00C26A90"/>
    <w:rsid w:val="00C26D8C"/>
    <w:rsid w:val="00C30295"/>
    <w:rsid w:val="00C3095F"/>
    <w:rsid w:val="00C3633D"/>
    <w:rsid w:val="00C36831"/>
    <w:rsid w:val="00C369D8"/>
    <w:rsid w:val="00C41FF3"/>
    <w:rsid w:val="00C44E67"/>
    <w:rsid w:val="00C45186"/>
    <w:rsid w:val="00C45236"/>
    <w:rsid w:val="00C4543F"/>
    <w:rsid w:val="00C463A9"/>
    <w:rsid w:val="00C46F34"/>
    <w:rsid w:val="00C472E0"/>
    <w:rsid w:val="00C477F3"/>
    <w:rsid w:val="00C514E7"/>
    <w:rsid w:val="00C5585A"/>
    <w:rsid w:val="00C56583"/>
    <w:rsid w:val="00C56654"/>
    <w:rsid w:val="00C5795E"/>
    <w:rsid w:val="00C60252"/>
    <w:rsid w:val="00C6032B"/>
    <w:rsid w:val="00C60553"/>
    <w:rsid w:val="00C60A75"/>
    <w:rsid w:val="00C60B62"/>
    <w:rsid w:val="00C61497"/>
    <w:rsid w:val="00C62B9A"/>
    <w:rsid w:val="00C63E4A"/>
    <w:rsid w:val="00C646B8"/>
    <w:rsid w:val="00C64AE8"/>
    <w:rsid w:val="00C64FBE"/>
    <w:rsid w:val="00C650FB"/>
    <w:rsid w:val="00C663FD"/>
    <w:rsid w:val="00C67247"/>
    <w:rsid w:val="00C67C44"/>
    <w:rsid w:val="00C70D72"/>
    <w:rsid w:val="00C73DBF"/>
    <w:rsid w:val="00C74267"/>
    <w:rsid w:val="00C77109"/>
    <w:rsid w:val="00C829A3"/>
    <w:rsid w:val="00C83473"/>
    <w:rsid w:val="00C84B6D"/>
    <w:rsid w:val="00C8510D"/>
    <w:rsid w:val="00C86073"/>
    <w:rsid w:val="00C86FF1"/>
    <w:rsid w:val="00C87C52"/>
    <w:rsid w:val="00C906B6"/>
    <w:rsid w:val="00C91F55"/>
    <w:rsid w:val="00C92B22"/>
    <w:rsid w:val="00C935B9"/>
    <w:rsid w:val="00C94124"/>
    <w:rsid w:val="00C95F5F"/>
    <w:rsid w:val="00C97380"/>
    <w:rsid w:val="00C9754F"/>
    <w:rsid w:val="00CA0FCA"/>
    <w:rsid w:val="00CA2317"/>
    <w:rsid w:val="00CA2F7E"/>
    <w:rsid w:val="00CA3C28"/>
    <w:rsid w:val="00CA4724"/>
    <w:rsid w:val="00CA58DF"/>
    <w:rsid w:val="00CB0202"/>
    <w:rsid w:val="00CB183C"/>
    <w:rsid w:val="00CB2984"/>
    <w:rsid w:val="00CB3CFC"/>
    <w:rsid w:val="00CB648F"/>
    <w:rsid w:val="00CB6F8C"/>
    <w:rsid w:val="00CC0290"/>
    <w:rsid w:val="00CC355B"/>
    <w:rsid w:val="00CC3E15"/>
    <w:rsid w:val="00CC3E6E"/>
    <w:rsid w:val="00CC6241"/>
    <w:rsid w:val="00CC657E"/>
    <w:rsid w:val="00CC6662"/>
    <w:rsid w:val="00CD1BDE"/>
    <w:rsid w:val="00CD20A6"/>
    <w:rsid w:val="00CD2806"/>
    <w:rsid w:val="00CD34D1"/>
    <w:rsid w:val="00CD517F"/>
    <w:rsid w:val="00CD630C"/>
    <w:rsid w:val="00CD65FB"/>
    <w:rsid w:val="00CD798A"/>
    <w:rsid w:val="00CE236D"/>
    <w:rsid w:val="00CE466D"/>
    <w:rsid w:val="00CE5206"/>
    <w:rsid w:val="00CE5209"/>
    <w:rsid w:val="00CE7A0A"/>
    <w:rsid w:val="00CF382E"/>
    <w:rsid w:val="00CF4331"/>
    <w:rsid w:val="00CF47E6"/>
    <w:rsid w:val="00CF6CB4"/>
    <w:rsid w:val="00CF79AB"/>
    <w:rsid w:val="00D02991"/>
    <w:rsid w:val="00D03076"/>
    <w:rsid w:val="00D0449B"/>
    <w:rsid w:val="00D048B2"/>
    <w:rsid w:val="00D04C8B"/>
    <w:rsid w:val="00D06CAE"/>
    <w:rsid w:val="00D07A7F"/>
    <w:rsid w:val="00D07E0A"/>
    <w:rsid w:val="00D106F1"/>
    <w:rsid w:val="00D108CC"/>
    <w:rsid w:val="00D11D54"/>
    <w:rsid w:val="00D135FE"/>
    <w:rsid w:val="00D13A34"/>
    <w:rsid w:val="00D13EC8"/>
    <w:rsid w:val="00D14973"/>
    <w:rsid w:val="00D15E94"/>
    <w:rsid w:val="00D17963"/>
    <w:rsid w:val="00D2048E"/>
    <w:rsid w:val="00D21394"/>
    <w:rsid w:val="00D2139C"/>
    <w:rsid w:val="00D21C1B"/>
    <w:rsid w:val="00D21D82"/>
    <w:rsid w:val="00D22A05"/>
    <w:rsid w:val="00D24622"/>
    <w:rsid w:val="00D25210"/>
    <w:rsid w:val="00D271AD"/>
    <w:rsid w:val="00D27887"/>
    <w:rsid w:val="00D30136"/>
    <w:rsid w:val="00D30E9E"/>
    <w:rsid w:val="00D31B2B"/>
    <w:rsid w:val="00D328A2"/>
    <w:rsid w:val="00D33F74"/>
    <w:rsid w:val="00D34069"/>
    <w:rsid w:val="00D34164"/>
    <w:rsid w:val="00D4191D"/>
    <w:rsid w:val="00D442BC"/>
    <w:rsid w:val="00D44E7A"/>
    <w:rsid w:val="00D45487"/>
    <w:rsid w:val="00D4607F"/>
    <w:rsid w:val="00D46F58"/>
    <w:rsid w:val="00D520BB"/>
    <w:rsid w:val="00D5243B"/>
    <w:rsid w:val="00D5352B"/>
    <w:rsid w:val="00D54182"/>
    <w:rsid w:val="00D556F9"/>
    <w:rsid w:val="00D57ADB"/>
    <w:rsid w:val="00D61921"/>
    <w:rsid w:val="00D62716"/>
    <w:rsid w:val="00D62A34"/>
    <w:rsid w:val="00D6309B"/>
    <w:rsid w:val="00D63C2E"/>
    <w:rsid w:val="00D64829"/>
    <w:rsid w:val="00D667DA"/>
    <w:rsid w:val="00D66DB8"/>
    <w:rsid w:val="00D6778D"/>
    <w:rsid w:val="00D71162"/>
    <w:rsid w:val="00D7263D"/>
    <w:rsid w:val="00D7322C"/>
    <w:rsid w:val="00D7683F"/>
    <w:rsid w:val="00D77540"/>
    <w:rsid w:val="00D80407"/>
    <w:rsid w:val="00D81E1A"/>
    <w:rsid w:val="00D8284A"/>
    <w:rsid w:val="00D82897"/>
    <w:rsid w:val="00D834B0"/>
    <w:rsid w:val="00D85890"/>
    <w:rsid w:val="00D8738A"/>
    <w:rsid w:val="00D919BA"/>
    <w:rsid w:val="00D92A00"/>
    <w:rsid w:val="00D93900"/>
    <w:rsid w:val="00DA0103"/>
    <w:rsid w:val="00DA044F"/>
    <w:rsid w:val="00DA25C6"/>
    <w:rsid w:val="00DA30E7"/>
    <w:rsid w:val="00DA41FE"/>
    <w:rsid w:val="00DA4B10"/>
    <w:rsid w:val="00DA5284"/>
    <w:rsid w:val="00DA549C"/>
    <w:rsid w:val="00DA6D51"/>
    <w:rsid w:val="00DA7EE8"/>
    <w:rsid w:val="00DB026F"/>
    <w:rsid w:val="00DB2C05"/>
    <w:rsid w:val="00DB425E"/>
    <w:rsid w:val="00DB49B5"/>
    <w:rsid w:val="00DB5261"/>
    <w:rsid w:val="00DB56A3"/>
    <w:rsid w:val="00DB56F8"/>
    <w:rsid w:val="00DB58A3"/>
    <w:rsid w:val="00DB7766"/>
    <w:rsid w:val="00DB7F44"/>
    <w:rsid w:val="00DC0112"/>
    <w:rsid w:val="00DC02E4"/>
    <w:rsid w:val="00DC061A"/>
    <w:rsid w:val="00DC0623"/>
    <w:rsid w:val="00DC16BD"/>
    <w:rsid w:val="00DC1766"/>
    <w:rsid w:val="00DC1CC0"/>
    <w:rsid w:val="00DC24EC"/>
    <w:rsid w:val="00DC6C92"/>
    <w:rsid w:val="00DD11DE"/>
    <w:rsid w:val="00DD1C35"/>
    <w:rsid w:val="00DD2B4D"/>
    <w:rsid w:val="00DD33E8"/>
    <w:rsid w:val="00DD3C39"/>
    <w:rsid w:val="00DD4D0B"/>
    <w:rsid w:val="00DD725E"/>
    <w:rsid w:val="00DD763C"/>
    <w:rsid w:val="00DE031F"/>
    <w:rsid w:val="00DE314C"/>
    <w:rsid w:val="00DE3D70"/>
    <w:rsid w:val="00DE5BE8"/>
    <w:rsid w:val="00DE7665"/>
    <w:rsid w:val="00DF07A2"/>
    <w:rsid w:val="00DF0C5A"/>
    <w:rsid w:val="00DF19A0"/>
    <w:rsid w:val="00DF2152"/>
    <w:rsid w:val="00DF23A3"/>
    <w:rsid w:val="00DF2FD3"/>
    <w:rsid w:val="00DF3413"/>
    <w:rsid w:val="00DF426B"/>
    <w:rsid w:val="00DF5418"/>
    <w:rsid w:val="00DF57CB"/>
    <w:rsid w:val="00DF5B02"/>
    <w:rsid w:val="00DF7305"/>
    <w:rsid w:val="00E001C8"/>
    <w:rsid w:val="00E00A5A"/>
    <w:rsid w:val="00E018B4"/>
    <w:rsid w:val="00E0393E"/>
    <w:rsid w:val="00E03E1E"/>
    <w:rsid w:val="00E06F31"/>
    <w:rsid w:val="00E06FA1"/>
    <w:rsid w:val="00E10223"/>
    <w:rsid w:val="00E1092A"/>
    <w:rsid w:val="00E109E1"/>
    <w:rsid w:val="00E10B3E"/>
    <w:rsid w:val="00E11076"/>
    <w:rsid w:val="00E11F99"/>
    <w:rsid w:val="00E124BE"/>
    <w:rsid w:val="00E12B75"/>
    <w:rsid w:val="00E1317E"/>
    <w:rsid w:val="00E14860"/>
    <w:rsid w:val="00E15682"/>
    <w:rsid w:val="00E16032"/>
    <w:rsid w:val="00E21312"/>
    <w:rsid w:val="00E22617"/>
    <w:rsid w:val="00E24B79"/>
    <w:rsid w:val="00E2564E"/>
    <w:rsid w:val="00E26016"/>
    <w:rsid w:val="00E26074"/>
    <w:rsid w:val="00E260B7"/>
    <w:rsid w:val="00E27C3B"/>
    <w:rsid w:val="00E27F8C"/>
    <w:rsid w:val="00E309C3"/>
    <w:rsid w:val="00E310D5"/>
    <w:rsid w:val="00E32378"/>
    <w:rsid w:val="00E32FA5"/>
    <w:rsid w:val="00E34A10"/>
    <w:rsid w:val="00E36C78"/>
    <w:rsid w:val="00E375D3"/>
    <w:rsid w:val="00E37BF8"/>
    <w:rsid w:val="00E4141B"/>
    <w:rsid w:val="00E42708"/>
    <w:rsid w:val="00E44724"/>
    <w:rsid w:val="00E448C3"/>
    <w:rsid w:val="00E44963"/>
    <w:rsid w:val="00E45031"/>
    <w:rsid w:val="00E50749"/>
    <w:rsid w:val="00E51ACE"/>
    <w:rsid w:val="00E51D21"/>
    <w:rsid w:val="00E532CB"/>
    <w:rsid w:val="00E533BA"/>
    <w:rsid w:val="00E54930"/>
    <w:rsid w:val="00E54B34"/>
    <w:rsid w:val="00E560AB"/>
    <w:rsid w:val="00E60066"/>
    <w:rsid w:val="00E60580"/>
    <w:rsid w:val="00E61116"/>
    <w:rsid w:val="00E61563"/>
    <w:rsid w:val="00E6334C"/>
    <w:rsid w:val="00E6349C"/>
    <w:rsid w:val="00E642A7"/>
    <w:rsid w:val="00E66607"/>
    <w:rsid w:val="00E6707D"/>
    <w:rsid w:val="00E703E0"/>
    <w:rsid w:val="00E709FE"/>
    <w:rsid w:val="00E70BEA"/>
    <w:rsid w:val="00E722DD"/>
    <w:rsid w:val="00E733E0"/>
    <w:rsid w:val="00E74519"/>
    <w:rsid w:val="00E765C0"/>
    <w:rsid w:val="00E77205"/>
    <w:rsid w:val="00E80CA7"/>
    <w:rsid w:val="00E80D6D"/>
    <w:rsid w:val="00E82E7F"/>
    <w:rsid w:val="00E831C5"/>
    <w:rsid w:val="00E83D69"/>
    <w:rsid w:val="00E87257"/>
    <w:rsid w:val="00E90B67"/>
    <w:rsid w:val="00E91C18"/>
    <w:rsid w:val="00E9349E"/>
    <w:rsid w:val="00E93811"/>
    <w:rsid w:val="00E945DA"/>
    <w:rsid w:val="00E94A5E"/>
    <w:rsid w:val="00E94D12"/>
    <w:rsid w:val="00E95CCF"/>
    <w:rsid w:val="00EA2D11"/>
    <w:rsid w:val="00EA374F"/>
    <w:rsid w:val="00EA3A52"/>
    <w:rsid w:val="00EA5147"/>
    <w:rsid w:val="00EA5B25"/>
    <w:rsid w:val="00EB177A"/>
    <w:rsid w:val="00EB217C"/>
    <w:rsid w:val="00EB3A47"/>
    <w:rsid w:val="00EB3EE2"/>
    <w:rsid w:val="00EB4749"/>
    <w:rsid w:val="00EC094A"/>
    <w:rsid w:val="00EC18D2"/>
    <w:rsid w:val="00EC3F57"/>
    <w:rsid w:val="00EC46DF"/>
    <w:rsid w:val="00EC5C91"/>
    <w:rsid w:val="00EC67DF"/>
    <w:rsid w:val="00ED1C9C"/>
    <w:rsid w:val="00ED32CE"/>
    <w:rsid w:val="00ED40D8"/>
    <w:rsid w:val="00ED47F5"/>
    <w:rsid w:val="00ED61D3"/>
    <w:rsid w:val="00ED7E6F"/>
    <w:rsid w:val="00EE11F8"/>
    <w:rsid w:val="00EE206D"/>
    <w:rsid w:val="00EE3BFB"/>
    <w:rsid w:val="00EE3F90"/>
    <w:rsid w:val="00EE4FCB"/>
    <w:rsid w:val="00EF2A6C"/>
    <w:rsid w:val="00EF2E7A"/>
    <w:rsid w:val="00EF5B50"/>
    <w:rsid w:val="00EF7A15"/>
    <w:rsid w:val="00F01E8F"/>
    <w:rsid w:val="00F02F26"/>
    <w:rsid w:val="00F0467E"/>
    <w:rsid w:val="00F04CC5"/>
    <w:rsid w:val="00F104D3"/>
    <w:rsid w:val="00F10C1B"/>
    <w:rsid w:val="00F1346A"/>
    <w:rsid w:val="00F139A4"/>
    <w:rsid w:val="00F148D7"/>
    <w:rsid w:val="00F159BF"/>
    <w:rsid w:val="00F16F36"/>
    <w:rsid w:val="00F20282"/>
    <w:rsid w:val="00F245B1"/>
    <w:rsid w:val="00F256F6"/>
    <w:rsid w:val="00F26B3E"/>
    <w:rsid w:val="00F26D87"/>
    <w:rsid w:val="00F27DF6"/>
    <w:rsid w:val="00F30C13"/>
    <w:rsid w:val="00F330DF"/>
    <w:rsid w:val="00F364F4"/>
    <w:rsid w:val="00F36DB7"/>
    <w:rsid w:val="00F40336"/>
    <w:rsid w:val="00F404AB"/>
    <w:rsid w:val="00F41563"/>
    <w:rsid w:val="00F41B96"/>
    <w:rsid w:val="00F41DAF"/>
    <w:rsid w:val="00F42856"/>
    <w:rsid w:val="00F42CC0"/>
    <w:rsid w:val="00F453FE"/>
    <w:rsid w:val="00F45B3C"/>
    <w:rsid w:val="00F46EFA"/>
    <w:rsid w:val="00F4722D"/>
    <w:rsid w:val="00F472AC"/>
    <w:rsid w:val="00F4776D"/>
    <w:rsid w:val="00F477B9"/>
    <w:rsid w:val="00F53A71"/>
    <w:rsid w:val="00F5416B"/>
    <w:rsid w:val="00F54A54"/>
    <w:rsid w:val="00F5504C"/>
    <w:rsid w:val="00F5547A"/>
    <w:rsid w:val="00F5753E"/>
    <w:rsid w:val="00F61261"/>
    <w:rsid w:val="00F61FD2"/>
    <w:rsid w:val="00F63929"/>
    <w:rsid w:val="00F64895"/>
    <w:rsid w:val="00F6555A"/>
    <w:rsid w:val="00F657C6"/>
    <w:rsid w:val="00F6796F"/>
    <w:rsid w:val="00F67C5C"/>
    <w:rsid w:val="00F710A2"/>
    <w:rsid w:val="00F71754"/>
    <w:rsid w:val="00F7375D"/>
    <w:rsid w:val="00F739C5"/>
    <w:rsid w:val="00F73A26"/>
    <w:rsid w:val="00F74554"/>
    <w:rsid w:val="00F75407"/>
    <w:rsid w:val="00F7586E"/>
    <w:rsid w:val="00F816FC"/>
    <w:rsid w:val="00F838B3"/>
    <w:rsid w:val="00F8538A"/>
    <w:rsid w:val="00F862FF"/>
    <w:rsid w:val="00F86948"/>
    <w:rsid w:val="00F93B2C"/>
    <w:rsid w:val="00F97A04"/>
    <w:rsid w:val="00FA1380"/>
    <w:rsid w:val="00FA2006"/>
    <w:rsid w:val="00FA24BE"/>
    <w:rsid w:val="00FA2997"/>
    <w:rsid w:val="00FA2CE4"/>
    <w:rsid w:val="00FA3072"/>
    <w:rsid w:val="00FA4253"/>
    <w:rsid w:val="00FA5F1E"/>
    <w:rsid w:val="00FA7576"/>
    <w:rsid w:val="00FA7878"/>
    <w:rsid w:val="00FA7F55"/>
    <w:rsid w:val="00FB1991"/>
    <w:rsid w:val="00FB1D16"/>
    <w:rsid w:val="00FB357A"/>
    <w:rsid w:val="00FB3BEE"/>
    <w:rsid w:val="00FB3E4B"/>
    <w:rsid w:val="00FB408B"/>
    <w:rsid w:val="00FB5B0E"/>
    <w:rsid w:val="00FB71F4"/>
    <w:rsid w:val="00FB7F0C"/>
    <w:rsid w:val="00FC0E88"/>
    <w:rsid w:val="00FC195F"/>
    <w:rsid w:val="00FC234B"/>
    <w:rsid w:val="00FC241D"/>
    <w:rsid w:val="00FC2B97"/>
    <w:rsid w:val="00FC36F8"/>
    <w:rsid w:val="00FC4F8A"/>
    <w:rsid w:val="00FC55FA"/>
    <w:rsid w:val="00FC6A74"/>
    <w:rsid w:val="00FD1249"/>
    <w:rsid w:val="00FD2007"/>
    <w:rsid w:val="00FD2E5E"/>
    <w:rsid w:val="00FD448F"/>
    <w:rsid w:val="00FD468B"/>
    <w:rsid w:val="00FD4A74"/>
    <w:rsid w:val="00FD6221"/>
    <w:rsid w:val="00FD7618"/>
    <w:rsid w:val="00FE0266"/>
    <w:rsid w:val="00FE0CA4"/>
    <w:rsid w:val="00FE1B46"/>
    <w:rsid w:val="00FE256A"/>
    <w:rsid w:val="00FE26C6"/>
    <w:rsid w:val="00FE3588"/>
    <w:rsid w:val="00FE5FE8"/>
    <w:rsid w:val="00FE640C"/>
    <w:rsid w:val="00FE7765"/>
    <w:rsid w:val="00FF0816"/>
    <w:rsid w:val="00FF0E07"/>
    <w:rsid w:val="00FF1176"/>
    <w:rsid w:val="00FF353D"/>
    <w:rsid w:val="00FF43A3"/>
    <w:rsid w:val="00FF5A5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211FC"/>
  <w15:chartTrackingRefBased/>
  <w15:docId w15:val="{AB5F6233-5640-4179-96E3-27A2F28A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FFE"/>
    <w:rPr>
      <w:rFonts w:cs="Calibri"/>
      <w:sz w:val="24"/>
      <w:szCs w:val="24"/>
      <w:lang w:eastAsia="en-US"/>
    </w:rPr>
  </w:style>
  <w:style w:type="paragraph" w:styleId="Nagwek1">
    <w:name w:val="heading 1"/>
    <w:aliases w:val="Hoofdstukkop"/>
    <w:basedOn w:val="Normalny"/>
    <w:next w:val="Tekstpodstawowy"/>
    <w:link w:val="Nagwek1Znak"/>
    <w:qFormat/>
    <w:rsid w:val="003E6EC4"/>
    <w:pPr>
      <w:keepNext/>
      <w:keepLines/>
      <w:numPr>
        <w:numId w:val="28"/>
      </w:numPr>
      <w:autoSpaceDE w:val="0"/>
      <w:autoSpaceDN w:val="0"/>
      <w:adjustRightInd w:val="0"/>
      <w:spacing w:before="240" w:after="240"/>
      <w:jc w:val="center"/>
      <w:outlineLvl w:val="0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2">
    <w:name w:val="heading 2"/>
    <w:basedOn w:val="Normalny"/>
    <w:next w:val="Tekstpodstawowy"/>
    <w:link w:val="Nagwek2Znak"/>
    <w:qFormat/>
    <w:rsid w:val="003E6EC4"/>
    <w:pPr>
      <w:numPr>
        <w:ilvl w:val="1"/>
        <w:numId w:val="28"/>
      </w:numPr>
      <w:autoSpaceDE w:val="0"/>
      <w:autoSpaceDN w:val="0"/>
      <w:adjustRightInd w:val="0"/>
      <w:spacing w:after="240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link w:val="Nagwek3Znak"/>
    <w:qFormat/>
    <w:rsid w:val="003E6EC4"/>
    <w:pPr>
      <w:numPr>
        <w:ilvl w:val="2"/>
        <w:numId w:val="28"/>
      </w:numPr>
      <w:autoSpaceDE w:val="0"/>
      <w:autoSpaceDN w:val="0"/>
      <w:adjustRightInd w:val="0"/>
      <w:spacing w:after="240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link w:val="Nagwek4Znak"/>
    <w:qFormat/>
    <w:rsid w:val="003E6EC4"/>
    <w:pPr>
      <w:numPr>
        <w:ilvl w:val="3"/>
        <w:numId w:val="28"/>
      </w:numPr>
      <w:autoSpaceDE w:val="0"/>
      <w:autoSpaceDN w:val="0"/>
      <w:adjustRightInd w:val="0"/>
      <w:spacing w:after="240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link w:val="Nagwek5Znak"/>
    <w:qFormat/>
    <w:rsid w:val="003E6EC4"/>
    <w:pPr>
      <w:numPr>
        <w:ilvl w:val="4"/>
        <w:numId w:val="28"/>
      </w:numPr>
      <w:tabs>
        <w:tab w:val="left" w:pos="80"/>
      </w:tabs>
      <w:autoSpaceDE w:val="0"/>
      <w:autoSpaceDN w:val="0"/>
      <w:adjustRightInd w:val="0"/>
      <w:spacing w:after="240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link w:val="Nagwek6Znak"/>
    <w:qFormat/>
    <w:rsid w:val="003E6EC4"/>
    <w:pPr>
      <w:numPr>
        <w:ilvl w:val="5"/>
        <w:numId w:val="28"/>
      </w:numPr>
      <w:tabs>
        <w:tab w:val="left" w:pos="100"/>
      </w:tabs>
      <w:autoSpaceDE w:val="0"/>
      <w:autoSpaceDN w:val="0"/>
      <w:adjustRightInd w:val="0"/>
      <w:spacing w:after="240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link w:val="Nagwek7Znak"/>
    <w:qFormat/>
    <w:rsid w:val="003E6EC4"/>
    <w:pPr>
      <w:numPr>
        <w:ilvl w:val="6"/>
        <w:numId w:val="28"/>
      </w:numPr>
      <w:autoSpaceDE w:val="0"/>
      <w:autoSpaceDN w:val="0"/>
      <w:adjustRightInd w:val="0"/>
      <w:spacing w:after="240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link w:val="Nagwek8Znak"/>
    <w:qFormat/>
    <w:rsid w:val="003E6EC4"/>
    <w:pPr>
      <w:numPr>
        <w:ilvl w:val="7"/>
        <w:numId w:val="28"/>
      </w:numPr>
      <w:autoSpaceDE w:val="0"/>
      <w:autoSpaceDN w:val="0"/>
      <w:adjustRightInd w:val="0"/>
      <w:spacing w:after="240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link w:val="Nagwek9Znak"/>
    <w:qFormat/>
    <w:rsid w:val="003E6EC4"/>
    <w:pPr>
      <w:numPr>
        <w:ilvl w:val="8"/>
        <w:numId w:val="28"/>
      </w:numPr>
      <w:tabs>
        <w:tab w:val="left" w:pos="1440"/>
      </w:tabs>
      <w:autoSpaceDE w:val="0"/>
      <w:autoSpaceDN w:val="0"/>
      <w:adjustRightInd w:val="0"/>
      <w:spacing w:after="240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913B46"/>
    <w:rPr>
      <w:rFonts w:cs="Calibri"/>
      <w:sz w:val="24"/>
      <w:szCs w:val="24"/>
      <w:lang w:eastAsia="en-US"/>
    </w:rPr>
  </w:style>
  <w:style w:type="paragraph" w:styleId="Stopka">
    <w:name w:val="footer"/>
    <w:aliases w:val="GJ Stopka"/>
    <w:basedOn w:val="Normalny"/>
    <w:link w:val="StopkaZnak"/>
    <w:uiPriority w:val="99"/>
    <w:rsid w:val="00DD3C3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aliases w:val="GJ Stopka Znak"/>
    <w:link w:val="Stopka"/>
    <w:uiPriority w:val="99"/>
    <w:semiHidden/>
    <w:rsid w:val="00913B46"/>
    <w:rPr>
      <w:rFonts w:cs="Calibri"/>
      <w:sz w:val="24"/>
      <w:szCs w:val="24"/>
      <w:lang w:eastAsia="en-US"/>
    </w:rPr>
  </w:style>
  <w:style w:type="paragraph" w:customStyle="1" w:styleId="GJBody">
    <w:name w:val="GJ Body"/>
    <w:basedOn w:val="Normalny"/>
    <w:autoRedefine/>
    <w:uiPriority w:val="99"/>
    <w:rsid w:val="00FD1249"/>
    <w:pPr>
      <w:widowControl w:val="0"/>
      <w:spacing w:before="240" w:after="140" w:line="290" w:lineRule="auto"/>
      <w:jc w:val="both"/>
    </w:pPr>
    <w:rPr>
      <w:kern w:val="20"/>
      <w:sz w:val="22"/>
      <w:szCs w:val="22"/>
    </w:rPr>
  </w:style>
  <w:style w:type="paragraph" w:customStyle="1" w:styleId="GJBody1">
    <w:name w:val="GJ Body 1"/>
    <w:basedOn w:val="Normalny"/>
    <w:uiPriority w:val="99"/>
    <w:rsid w:val="00187604"/>
    <w:pPr>
      <w:spacing w:after="140" w:line="290" w:lineRule="auto"/>
      <w:ind w:left="567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uiPriority w:val="99"/>
    <w:rsid w:val="00187604"/>
    <w:pPr>
      <w:spacing w:after="140" w:line="290" w:lineRule="auto"/>
      <w:ind w:left="1247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uiPriority w:val="99"/>
    <w:rsid w:val="00187604"/>
    <w:pPr>
      <w:spacing w:after="140" w:line="290" w:lineRule="auto"/>
      <w:ind w:left="2041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uiPriority w:val="99"/>
    <w:rsid w:val="00187604"/>
    <w:pPr>
      <w:spacing w:after="140" w:line="290" w:lineRule="auto"/>
      <w:ind w:left="2722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uiPriority w:val="99"/>
    <w:rsid w:val="00187604"/>
    <w:pPr>
      <w:spacing w:after="140" w:line="290" w:lineRule="auto"/>
      <w:ind w:left="3289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uiPriority w:val="99"/>
    <w:rsid w:val="00187604"/>
    <w:pPr>
      <w:spacing w:after="140" w:line="290" w:lineRule="auto"/>
      <w:ind w:left="3969"/>
      <w:jc w:val="both"/>
    </w:pPr>
    <w:rPr>
      <w:kern w:val="20"/>
      <w:sz w:val="22"/>
      <w:szCs w:val="22"/>
    </w:rPr>
  </w:style>
  <w:style w:type="paragraph" w:styleId="Tekstkomentarza">
    <w:name w:val="annotation text"/>
    <w:aliases w:val="GJ Tekst komentarza"/>
    <w:basedOn w:val="Normalny"/>
    <w:link w:val="TekstkomentarzaZnak"/>
    <w:uiPriority w:val="99"/>
    <w:rsid w:val="007A51C7"/>
    <w:pPr>
      <w:spacing w:after="140" w:line="290" w:lineRule="auto"/>
    </w:pPr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aliases w:val="TP Tekst komentarza Char"/>
    <w:uiPriority w:val="99"/>
    <w:semiHidden/>
    <w:rsid w:val="00913B4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aliases w:val="GJ Tekst komentarza Znak"/>
    <w:link w:val="Tekstkomentarza"/>
    <w:uiPriority w:val="99"/>
    <w:locked/>
    <w:rsid w:val="007A51C7"/>
    <w:rPr>
      <w:sz w:val="20"/>
      <w:szCs w:val="20"/>
      <w:lang w:val="x-none" w:eastAsia="en-US"/>
    </w:rPr>
  </w:style>
  <w:style w:type="paragraph" w:styleId="Tekstprzypisudolnego">
    <w:name w:val="footnote text"/>
    <w:aliases w:val="GJ Tekst przypisu dolnego"/>
    <w:basedOn w:val="Normalny"/>
    <w:link w:val="TekstprzypisudolnegoZnak"/>
    <w:uiPriority w:val="99"/>
    <w:rsid w:val="007A51C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cs="Times New Roman"/>
      <w:kern w:val="20"/>
      <w:sz w:val="20"/>
      <w:szCs w:val="20"/>
      <w:lang w:val="x-none"/>
    </w:rPr>
  </w:style>
  <w:style w:type="character" w:customStyle="1" w:styleId="FootnoteTextChar">
    <w:name w:val="Footnote Text Char"/>
    <w:aliases w:val="TP Tekst przypisu dolnego Char"/>
    <w:uiPriority w:val="99"/>
    <w:semiHidden/>
    <w:rsid w:val="00913B4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GJ Tekst przypisu dolnego Znak"/>
    <w:link w:val="Tekstprzypisudolnego"/>
    <w:uiPriority w:val="99"/>
    <w:locked/>
    <w:rsid w:val="007A51C7"/>
    <w:rPr>
      <w:kern w:val="20"/>
      <w:sz w:val="20"/>
      <w:szCs w:val="20"/>
      <w:lang w:val="x-none" w:eastAsia="en-US"/>
    </w:rPr>
  </w:style>
  <w:style w:type="paragraph" w:styleId="Tekstprzypisukocowego">
    <w:name w:val="endnote text"/>
    <w:aliases w:val="GJ Tekst przypisu końcowego"/>
    <w:basedOn w:val="Normalny"/>
    <w:link w:val="TekstprzypisukocowegoZnak"/>
    <w:uiPriority w:val="99"/>
    <w:rsid w:val="007A51C7"/>
    <w:pPr>
      <w:spacing w:after="140" w:line="290" w:lineRule="auto"/>
    </w:pPr>
    <w:rPr>
      <w:rFonts w:cs="Times New Roman"/>
      <w:sz w:val="20"/>
      <w:szCs w:val="20"/>
      <w:lang w:val="x-none"/>
    </w:rPr>
  </w:style>
  <w:style w:type="character" w:customStyle="1" w:styleId="EndnoteTextChar">
    <w:name w:val="Endnote Text Char"/>
    <w:aliases w:val="TP Tekst przypisu końcowego Char"/>
    <w:uiPriority w:val="99"/>
    <w:semiHidden/>
    <w:rsid w:val="00913B4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aliases w:val="GJ Tekst przypisu końcowego Znak"/>
    <w:link w:val="Tekstprzypisukocowego"/>
    <w:uiPriority w:val="99"/>
    <w:locked/>
    <w:rsid w:val="007A51C7"/>
    <w:rPr>
      <w:sz w:val="20"/>
      <w:szCs w:val="20"/>
      <w:lang w:val="x-none"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7A51C7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uiPriority w:val="10"/>
    <w:rsid w:val="00913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99"/>
    <w:locked/>
    <w:rsid w:val="007A51C7"/>
    <w:rPr>
      <w:rFonts w:eastAsia="Times New Roman"/>
      <w:b/>
      <w:bCs/>
      <w:kern w:val="28"/>
      <w:sz w:val="32"/>
      <w:szCs w:val="32"/>
      <w:lang w:val="x-none" w:eastAsia="en-US"/>
    </w:rPr>
  </w:style>
  <w:style w:type="paragraph" w:customStyle="1" w:styleId="GJInformacje">
    <w:name w:val="GJ Informacje"/>
    <w:basedOn w:val="Normalny"/>
    <w:uiPriority w:val="99"/>
    <w:rsid w:val="00BE4E6C"/>
    <w:rPr>
      <w:kern w:val="16"/>
      <w:sz w:val="18"/>
      <w:szCs w:val="18"/>
    </w:rPr>
  </w:style>
  <w:style w:type="table" w:styleId="Tabela-Siatka">
    <w:name w:val="Table Grid"/>
    <w:basedOn w:val="Standardowy"/>
    <w:uiPriority w:val="99"/>
    <w:rsid w:val="00D5352B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uiPriority w:val="99"/>
    <w:rsid w:val="00145E53"/>
    <w:pPr>
      <w:numPr>
        <w:numId w:val="6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GJZacznik2">
    <w:name w:val="GJ Załącznik 2"/>
    <w:basedOn w:val="Normalny"/>
    <w:uiPriority w:val="99"/>
    <w:rsid w:val="00145E53"/>
    <w:pPr>
      <w:numPr>
        <w:ilvl w:val="1"/>
        <w:numId w:val="6"/>
      </w:numPr>
      <w:spacing w:after="140" w:line="290" w:lineRule="auto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uiPriority w:val="99"/>
    <w:rsid w:val="00145E53"/>
    <w:pPr>
      <w:numPr>
        <w:ilvl w:val="2"/>
        <w:numId w:val="6"/>
      </w:numPr>
      <w:spacing w:after="140" w:line="290" w:lineRule="auto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uiPriority w:val="99"/>
    <w:rsid w:val="00187604"/>
    <w:pPr>
      <w:numPr>
        <w:ilvl w:val="3"/>
        <w:numId w:val="6"/>
      </w:numPr>
      <w:spacing w:after="140" w:line="290" w:lineRule="auto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uiPriority w:val="99"/>
    <w:rsid w:val="00187604"/>
    <w:pPr>
      <w:numPr>
        <w:ilvl w:val="4"/>
        <w:numId w:val="6"/>
      </w:numPr>
      <w:spacing w:after="140" w:line="290" w:lineRule="auto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uiPriority w:val="99"/>
    <w:rsid w:val="00145E53"/>
    <w:pPr>
      <w:numPr>
        <w:ilvl w:val="5"/>
        <w:numId w:val="6"/>
      </w:numPr>
      <w:spacing w:after="140" w:line="290" w:lineRule="auto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uiPriority w:val="99"/>
    <w:rsid w:val="007A51C7"/>
    <w:pPr>
      <w:keepNext/>
      <w:spacing w:before="240" w:after="120" w:line="290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uiPriority w:val="99"/>
    <w:rsid w:val="00E945DA"/>
    <w:pPr>
      <w:numPr>
        <w:numId w:val="7"/>
      </w:numPr>
      <w:spacing w:after="140" w:line="290" w:lineRule="auto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uiPriority w:val="99"/>
    <w:rsid w:val="00E945DA"/>
    <w:pPr>
      <w:numPr>
        <w:numId w:val="8"/>
      </w:numPr>
      <w:spacing w:after="140" w:line="290" w:lineRule="auto"/>
      <w:jc w:val="both"/>
    </w:pPr>
    <w:rPr>
      <w:kern w:val="20"/>
      <w:sz w:val="22"/>
      <w:szCs w:val="22"/>
    </w:rPr>
  </w:style>
  <w:style w:type="paragraph" w:styleId="Spistreci1">
    <w:name w:val="toc 1"/>
    <w:aliases w:val="GJ Spis treści 1"/>
    <w:basedOn w:val="Normalny"/>
    <w:next w:val="GJBody"/>
    <w:uiPriority w:val="99"/>
    <w:rsid w:val="006D4B20"/>
    <w:pPr>
      <w:spacing w:before="280" w:after="140" w:line="290" w:lineRule="auto"/>
      <w:ind w:left="567" w:hanging="567"/>
    </w:pPr>
    <w:rPr>
      <w:kern w:val="20"/>
      <w:sz w:val="22"/>
      <w:szCs w:val="22"/>
    </w:rPr>
  </w:style>
  <w:style w:type="paragraph" w:styleId="Spistreci2">
    <w:name w:val="toc 2"/>
    <w:aliases w:val="GJ Spis treści 2"/>
    <w:basedOn w:val="Normalny"/>
    <w:next w:val="GJBody"/>
    <w:uiPriority w:val="99"/>
    <w:rsid w:val="006D4B20"/>
    <w:pPr>
      <w:spacing w:before="280" w:after="140" w:line="290" w:lineRule="auto"/>
      <w:ind w:left="1247" w:hanging="680"/>
    </w:pPr>
    <w:rPr>
      <w:kern w:val="20"/>
      <w:sz w:val="22"/>
      <w:szCs w:val="22"/>
    </w:rPr>
  </w:style>
  <w:style w:type="paragraph" w:styleId="Spistreci3">
    <w:name w:val="toc 3"/>
    <w:aliases w:val="GJ Spis treści 3"/>
    <w:basedOn w:val="Normalny"/>
    <w:next w:val="GJBody"/>
    <w:uiPriority w:val="99"/>
    <w:rsid w:val="006D4B20"/>
    <w:pPr>
      <w:spacing w:before="280" w:after="140" w:line="290" w:lineRule="auto"/>
      <w:ind w:left="2041" w:hanging="794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uiPriority w:val="99"/>
    <w:rsid w:val="007A51C7"/>
    <w:pPr>
      <w:ind w:left="200" w:hanging="200"/>
    </w:pPr>
    <w:rPr>
      <w:sz w:val="22"/>
      <w:szCs w:val="22"/>
      <w:lang w:val="en-GB"/>
    </w:rPr>
  </w:style>
  <w:style w:type="paragraph" w:customStyle="1" w:styleId="GJPoziom6">
    <w:name w:val="GJ Poziom 6"/>
    <w:uiPriority w:val="99"/>
    <w:rsid w:val="00E945DA"/>
    <w:pPr>
      <w:numPr>
        <w:ilvl w:val="5"/>
        <w:numId w:val="14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GJPoziom1">
    <w:name w:val="GJ Poziom 1"/>
    <w:next w:val="GJBody1"/>
    <w:uiPriority w:val="99"/>
    <w:rsid w:val="00E945DA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A0219B"/>
    <w:pPr>
      <w:numPr>
        <w:ilvl w:val="1"/>
        <w:numId w:val="9"/>
      </w:numPr>
      <w:spacing w:after="140" w:line="290" w:lineRule="auto"/>
      <w:jc w:val="both"/>
      <w:outlineLvl w:val="1"/>
    </w:pPr>
    <w:rPr>
      <w:rFonts w:cs="Calibri"/>
      <w:kern w:val="20"/>
      <w:sz w:val="22"/>
      <w:szCs w:val="22"/>
    </w:rPr>
  </w:style>
  <w:style w:type="paragraph" w:customStyle="1" w:styleId="GJPoziom3">
    <w:name w:val="GJ Poziom 3"/>
    <w:uiPriority w:val="99"/>
    <w:rsid w:val="00E945DA"/>
    <w:pPr>
      <w:numPr>
        <w:ilvl w:val="2"/>
        <w:numId w:val="14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GJPoziom4">
    <w:name w:val="GJ Poziom 4"/>
    <w:uiPriority w:val="99"/>
    <w:rsid w:val="00E945DA"/>
    <w:pPr>
      <w:numPr>
        <w:ilvl w:val="3"/>
        <w:numId w:val="14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GJPoziom5">
    <w:name w:val="GJ Poziom 5"/>
    <w:uiPriority w:val="99"/>
    <w:rsid w:val="00E945DA"/>
    <w:pPr>
      <w:numPr>
        <w:ilvl w:val="4"/>
        <w:numId w:val="14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InitialStyle">
    <w:name w:val="InitialStyle"/>
    <w:rsid w:val="00B62FA2"/>
    <w:rPr>
      <w:rFonts w:ascii="Courier New" w:hAnsi="Courier New"/>
      <w:color w:val="auto"/>
      <w:spacing w:val="0"/>
      <w:sz w:val="20"/>
    </w:rPr>
  </w:style>
  <w:style w:type="paragraph" w:styleId="Tekstdymka">
    <w:name w:val="Balloon Text"/>
    <w:basedOn w:val="Normalny"/>
    <w:semiHidden/>
    <w:rsid w:val="00CA2317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rsid w:val="00B46C0E"/>
    <w:pPr>
      <w:numPr>
        <w:numId w:val="26"/>
      </w:numPr>
      <w:tabs>
        <w:tab w:val="clear" w:pos="2722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uiPriority w:val="99"/>
    <w:unhideWhenUsed/>
    <w:rsid w:val="004232E8"/>
    <w:rPr>
      <w:color w:val="0000FF"/>
      <w:u w:val="single"/>
    </w:rPr>
  </w:style>
  <w:style w:type="character" w:customStyle="1" w:styleId="Nagwek1Znak">
    <w:name w:val="Nagłówek 1 Znak"/>
    <w:aliases w:val="Hoofdstukkop Znak"/>
    <w:link w:val="Nagwek1"/>
    <w:rsid w:val="003E6EC4"/>
    <w:rPr>
      <w:rFonts w:ascii="Times New Roman" w:hAnsi="Times New Roman"/>
      <w:b/>
      <w:bCs/>
      <w:caps/>
      <w:color w:val="000000"/>
      <w:kern w:val="28"/>
      <w:sz w:val="22"/>
      <w:szCs w:val="22"/>
      <w:lang w:val="en-GB" w:eastAsia="en-US"/>
    </w:rPr>
  </w:style>
  <w:style w:type="character" w:customStyle="1" w:styleId="Nagwek2Znak">
    <w:name w:val="Nagłówek 2 Znak"/>
    <w:link w:val="Nagwek2"/>
    <w:rsid w:val="003E6EC4"/>
    <w:rPr>
      <w:rFonts w:ascii="Times New Roman" w:hAnsi="Times New Roman"/>
      <w:color w:val="000000"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rsid w:val="003E6EC4"/>
    <w:rPr>
      <w:rFonts w:ascii="Times New Roman" w:hAnsi="Times New Roman"/>
      <w:sz w:val="22"/>
      <w:szCs w:val="22"/>
      <w:lang w:val="en-GB" w:eastAsia="en-US"/>
    </w:rPr>
  </w:style>
  <w:style w:type="character" w:customStyle="1" w:styleId="Nagwek4Znak">
    <w:name w:val="Nagłówek 4 Znak"/>
    <w:link w:val="Nagwek4"/>
    <w:rsid w:val="003E6EC4"/>
    <w:rPr>
      <w:rFonts w:ascii="Times New Roman" w:hAnsi="Times New Roman"/>
      <w:sz w:val="22"/>
      <w:szCs w:val="22"/>
      <w:lang w:val="en-GB" w:eastAsia="en-US"/>
    </w:rPr>
  </w:style>
  <w:style w:type="character" w:customStyle="1" w:styleId="Nagwek5Znak">
    <w:name w:val="Nagłówek 5 Znak"/>
    <w:link w:val="Nagwek5"/>
    <w:rsid w:val="003E6EC4"/>
    <w:rPr>
      <w:rFonts w:ascii="Times New Roman" w:hAnsi="Times New Roman"/>
      <w:sz w:val="22"/>
      <w:szCs w:val="22"/>
      <w:lang w:val="en-US" w:eastAsia="en-US"/>
    </w:rPr>
  </w:style>
  <w:style w:type="character" w:customStyle="1" w:styleId="Nagwek6Znak">
    <w:name w:val="Nagłówek 6 Znak"/>
    <w:link w:val="Nagwek6"/>
    <w:rsid w:val="003E6EC4"/>
    <w:rPr>
      <w:rFonts w:ascii="Times New Roman" w:hAnsi="Times New Roman"/>
      <w:sz w:val="22"/>
      <w:szCs w:val="22"/>
      <w:lang w:val="en-US" w:eastAsia="en-US"/>
    </w:rPr>
  </w:style>
  <w:style w:type="character" w:customStyle="1" w:styleId="Nagwek7Znak">
    <w:name w:val="Nagłówek 7 Znak"/>
    <w:link w:val="Nagwek7"/>
    <w:rsid w:val="003E6EC4"/>
    <w:rPr>
      <w:rFonts w:ascii="Times New Roman" w:hAnsi="Times New Roman"/>
      <w:sz w:val="22"/>
      <w:szCs w:val="22"/>
      <w:lang w:val="en-US" w:eastAsia="en-US"/>
    </w:rPr>
  </w:style>
  <w:style w:type="character" w:customStyle="1" w:styleId="Nagwek8Znak">
    <w:name w:val="Nagłówek 8 Znak"/>
    <w:link w:val="Nagwek8"/>
    <w:rsid w:val="003E6EC4"/>
    <w:rPr>
      <w:rFonts w:ascii="Times New Roman" w:hAnsi="Times New Roman"/>
      <w:sz w:val="22"/>
      <w:szCs w:val="22"/>
      <w:lang w:val="en-US" w:eastAsia="en-US"/>
    </w:rPr>
  </w:style>
  <w:style w:type="character" w:customStyle="1" w:styleId="Nagwek9Znak">
    <w:name w:val="Nagłówek 9 Znak"/>
    <w:link w:val="Nagwek9"/>
    <w:rsid w:val="003E6EC4"/>
    <w:rPr>
      <w:rFonts w:ascii="Times New Roman" w:hAnsi="Times New Roman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rsid w:val="003E6EC4"/>
    <w:pPr>
      <w:spacing w:after="120"/>
    </w:pPr>
    <w:rPr>
      <w:rFonts w:ascii="Times New Roman" w:hAnsi="Times New Roman" w:cs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3E6EC4"/>
    <w:rPr>
      <w:rFonts w:ascii="Times New Roman" w:hAnsi="Times New Roman"/>
      <w:sz w:val="24"/>
      <w:szCs w:val="24"/>
    </w:rPr>
  </w:style>
  <w:style w:type="paragraph" w:customStyle="1" w:styleId="DraftLineWC">
    <w:name w:val="DraftLineW&amp;C"/>
    <w:basedOn w:val="Normalny"/>
    <w:uiPriority w:val="99"/>
    <w:semiHidden/>
    <w:rsid w:val="003E6EC4"/>
    <w:pPr>
      <w:framePr w:w="5328" w:hSpace="187" w:vSpace="187" w:wrap="around" w:vAnchor="page" w:hAnchor="page" w:x="5761" w:y="721"/>
      <w:jc w:val="right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uiPriority w:val="99"/>
    <w:semiHidden/>
    <w:unhideWhenUsed/>
    <w:rsid w:val="00D454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487"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5487"/>
    <w:rPr>
      <w:rFonts w:cs="Calibri"/>
      <w:b/>
      <w:bCs/>
      <w:sz w:val="20"/>
      <w:szCs w:val="20"/>
      <w:lang w:val="x-none" w:eastAsia="en-US"/>
    </w:rPr>
  </w:style>
  <w:style w:type="paragraph" w:customStyle="1" w:styleId="TPPoziom6">
    <w:name w:val="TP Poziom 6"/>
    <w:uiPriority w:val="99"/>
    <w:rsid w:val="002314EE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314EE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autoRedefine/>
    <w:uiPriority w:val="99"/>
    <w:rsid w:val="002314EE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cs="Calibri"/>
      <w:kern w:val="20"/>
      <w:sz w:val="22"/>
      <w:szCs w:val="22"/>
    </w:rPr>
  </w:style>
  <w:style w:type="paragraph" w:customStyle="1" w:styleId="TPPoziom3">
    <w:name w:val="TP Poziom 3"/>
    <w:uiPriority w:val="99"/>
    <w:rsid w:val="002314EE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314EE"/>
    <w:pPr>
      <w:tabs>
        <w:tab w:val="num" w:pos="2722"/>
      </w:tabs>
      <w:spacing w:after="140" w:line="290" w:lineRule="auto"/>
      <w:ind w:left="2722" w:hanging="681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314EE"/>
    <w:pPr>
      <w:tabs>
        <w:tab w:val="num" w:pos="3289"/>
      </w:tabs>
      <w:spacing w:after="140" w:line="290" w:lineRule="auto"/>
      <w:ind w:left="3289" w:hanging="567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34164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%20Worda\Szablony\Umowa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9E87-487B-44F0-BA63-FA14C02E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Umowa_pl.dot</Template>
  <TotalTime>10</TotalTime>
  <Pages>1</Pages>
  <Words>268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Umowa_szablon_2010</vt:lpstr>
    </vt:vector>
  </TitlesOfParts>
  <Company>Twoja nazwa firmy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Umowa_szablon_2010</dc:title>
  <dc:subject>Szablon programu Word przeznaczony do tworzenia umów</dc:subject>
  <dc:creator>Wioletta Januszczyk</dc:creator>
  <cp:keywords/>
  <cp:lastModifiedBy>Katarzyna Białas</cp:lastModifiedBy>
  <cp:revision>4</cp:revision>
  <cp:lastPrinted>2025-07-09T12:26:00Z</cp:lastPrinted>
  <dcterms:created xsi:type="dcterms:W3CDTF">2025-07-09T12:43:00Z</dcterms:created>
  <dcterms:modified xsi:type="dcterms:W3CDTF">2025-07-09T13:31:00Z</dcterms:modified>
</cp:coreProperties>
</file>