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52E2" w14:textId="77777777" w:rsidR="003E3ABA" w:rsidRDefault="003E3ABA" w:rsidP="000D13AD">
      <w:pPr>
        <w:pStyle w:val="GJBody"/>
        <w:rPr>
          <w:b/>
          <w:bCs/>
        </w:rPr>
      </w:pPr>
      <w:r w:rsidRPr="003E3ABA">
        <w:rPr>
          <w:b/>
          <w:bCs/>
        </w:rPr>
        <w:t>APPLICATION OF A CANDIDATE FOR A MEMBER OF THE SUPERVISORY BOARD</w:t>
      </w:r>
    </w:p>
    <w:p w14:paraId="6FF62E38" w14:textId="77777777" w:rsidR="003E3ABA" w:rsidRDefault="003E3ABA" w:rsidP="00D24856">
      <w:pPr>
        <w:pStyle w:val="GJBody"/>
      </w:pPr>
      <w:r w:rsidRPr="003E3ABA">
        <w:t>Current report number 15 of June 4, 2025.</w:t>
      </w:r>
    </w:p>
    <w:p w14:paraId="67AC42E8" w14:textId="77777777" w:rsidR="003E3ABA" w:rsidRDefault="003E3ABA" w:rsidP="00D24856">
      <w:pPr>
        <w:pStyle w:val="GJBody"/>
      </w:pPr>
      <w:r w:rsidRPr="003E3ABA">
        <w:t>The Management Board of the issuer VIGO Photonics S.A. with its registered office in Ożarów Mazowiecki (hereinafter referred to as the "Issuer") hereby announces that on June 4, 2025, the Issuer received from Warsaw Equity ASI S.A., a shareholder of the Issuer, an application for candidacy for a Member of the Supervisory Board of the Issuer, Mr. Krzysztof Dziewicki.</w:t>
      </w:r>
    </w:p>
    <w:p w14:paraId="7FC43FC0" w14:textId="77777777" w:rsidR="003E3ABA" w:rsidRDefault="003E3ABA" w:rsidP="00D24856">
      <w:pPr>
        <w:pStyle w:val="GJBody"/>
      </w:pPr>
      <w:r w:rsidRPr="003E3ABA">
        <w:t>The application was submitted in connection with the Annual General Meeting of the Issuer convened for 23 June 2025 and the agenda item providing for the adoption of resolutions on the election of Supervisory Board Members for a new term of office. The candidate's CV and consent to run for the Supervisory Board together with a statement were attached to the application.</w:t>
      </w:r>
    </w:p>
    <w:p w14:paraId="13FFFD67" w14:textId="77777777" w:rsidR="003E3ABA" w:rsidRDefault="003E3ABA" w:rsidP="000D13AD">
      <w:pPr>
        <w:pStyle w:val="GJBody"/>
      </w:pPr>
      <w:r w:rsidRPr="003E3ABA">
        <w:t>The application for candidacy, CV and consent to stand as a candidate together with the declaration constitute appendices to this report.</w:t>
      </w:r>
    </w:p>
    <w:p w14:paraId="51B3B56B" w14:textId="03D62257" w:rsidR="000A54D9" w:rsidRDefault="003E3ABA" w:rsidP="000A54D9">
      <w:pPr>
        <w:pStyle w:val="GJBody"/>
      </w:pPr>
      <w:r w:rsidRPr="003E3ABA">
        <w:rPr>
          <w:b/>
        </w:rPr>
        <w:t>Legal basis: Article 56 section 1 item 2a) of the Act of 29 July 2005 on public offering and conditions for introducing financial instruments to an organised trading system.</w:t>
      </w:r>
    </w:p>
    <w:p w14:paraId="1BC130BB" w14:textId="77777777" w:rsidR="000A54D9" w:rsidRDefault="000A54D9" w:rsidP="000A54D9">
      <w:pPr>
        <w:pStyle w:val="GJBody"/>
      </w:pPr>
      <w:bookmarkStart w:id="0" w:name="_Hlk134624851"/>
    </w:p>
    <w:bookmarkEnd w:id="0"/>
    <w:p w14:paraId="4A87BD11" w14:textId="77777777" w:rsidR="007F32A6" w:rsidRPr="007F32A6" w:rsidRDefault="007F32A6" w:rsidP="000D13AD">
      <w:pPr>
        <w:pStyle w:val="GJBody"/>
      </w:pPr>
    </w:p>
    <w:sectPr w:rsidR="007F32A6" w:rsidRPr="007F32A6" w:rsidSect="00300ABC">
      <w:headerReference w:type="default" r:id="rId8"/>
      <w:headerReference w:type="first" r:id="rId9"/>
      <w:pgSz w:w="11900" w:h="16840"/>
      <w:pgMar w:top="1417" w:right="1701" w:bottom="1417"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3736" w14:textId="77777777" w:rsidR="005E054B" w:rsidRDefault="005E054B">
      <w:r>
        <w:separator/>
      </w:r>
    </w:p>
  </w:endnote>
  <w:endnote w:type="continuationSeparator" w:id="0">
    <w:p w14:paraId="65CB6D23" w14:textId="77777777" w:rsidR="005E054B" w:rsidRDefault="005E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6604" w14:textId="77777777" w:rsidR="005E054B" w:rsidRDefault="005E054B">
      <w:r>
        <w:separator/>
      </w:r>
    </w:p>
  </w:footnote>
  <w:footnote w:type="continuationSeparator" w:id="0">
    <w:p w14:paraId="21C297F3" w14:textId="77777777" w:rsidR="005E054B" w:rsidRDefault="005E0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19A9" w14:textId="670E143D" w:rsidR="003E41F5" w:rsidRDefault="00FA4A8A" w:rsidP="00E26016">
    <w:pPr>
      <w:pStyle w:val="Nagwek"/>
      <w:jc w:val="center"/>
    </w:pPr>
    <w:r>
      <w:rPr>
        <w:noProof/>
        <w:lang w:eastAsia="pl-PL"/>
      </w:rPr>
      <mc:AlternateContent>
        <mc:Choice Requires="wps">
          <w:drawing>
            <wp:anchor distT="0" distB="0" distL="114300" distR="114300" simplePos="0" relativeHeight="251657728" behindDoc="1" locked="0" layoutInCell="1" allowOverlap="1" wp14:anchorId="2F0048BE" wp14:editId="4C5B5664">
              <wp:simplePos x="0" y="0"/>
              <wp:positionH relativeFrom="column">
                <wp:posOffset>5602605</wp:posOffset>
              </wp:positionH>
              <wp:positionV relativeFrom="page">
                <wp:posOffset>345440</wp:posOffset>
              </wp:positionV>
              <wp:extent cx="876300" cy="342265"/>
              <wp:effectExtent l="1905" t="2540" r="0" b="0"/>
              <wp:wrapNone/>
              <wp:docPr id="12740473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36C1A" w14:textId="77777777" w:rsidR="003E41F5" w:rsidRPr="009F715A" w:rsidRDefault="003E41F5" w:rsidP="0065482F">
                          <w:pPr>
                            <w:jc w:val="center"/>
                            <w:rPr>
                              <w:i/>
                              <w:iCs/>
                              <w:sz w:val="18"/>
                              <w:szCs w:val="18"/>
                            </w:rPr>
                          </w:pPr>
                          <w:r w:rsidRPr="009F715A">
                            <w:rPr>
                              <w:i/>
                              <w:iCs/>
                              <w:sz w:val="18"/>
                              <w:szCs w:val="18"/>
                            </w:rPr>
                            <w:t xml:space="preserve">strona </w:t>
                          </w:r>
                          <w:r w:rsidRPr="009F715A">
                            <w:rPr>
                              <w:b/>
                              <w:bCs/>
                              <w:i/>
                              <w:iCs/>
                              <w:sz w:val="18"/>
                              <w:szCs w:val="18"/>
                            </w:rPr>
                            <w:fldChar w:fldCharType="begin"/>
                          </w:r>
                          <w:r w:rsidRPr="009F715A">
                            <w:rPr>
                              <w:b/>
                              <w:bCs/>
                              <w:i/>
                              <w:iCs/>
                              <w:sz w:val="18"/>
                              <w:szCs w:val="18"/>
                            </w:rPr>
                            <w:instrText xml:space="preserve"> PAGE  \* MERGEFORMAT </w:instrText>
                          </w:r>
                          <w:r w:rsidRPr="009F715A">
                            <w:rPr>
                              <w:b/>
                              <w:bCs/>
                              <w:i/>
                              <w:iCs/>
                              <w:sz w:val="18"/>
                              <w:szCs w:val="18"/>
                            </w:rPr>
                            <w:fldChar w:fldCharType="separate"/>
                          </w:r>
                          <w:r w:rsidR="0018658F">
                            <w:rPr>
                              <w:b/>
                              <w:bCs/>
                              <w:i/>
                              <w:iCs/>
                              <w:noProof/>
                              <w:sz w:val="18"/>
                              <w:szCs w:val="18"/>
                            </w:rPr>
                            <w:t>2</w:t>
                          </w:r>
                          <w:r w:rsidRPr="009F715A">
                            <w:rPr>
                              <w:b/>
                              <w:bCs/>
                              <w:i/>
                              <w:iCs/>
                              <w:sz w:val="18"/>
                              <w:szCs w:val="18"/>
                            </w:rPr>
                            <w:fldChar w:fldCharType="end"/>
                          </w:r>
                          <w:r w:rsidRPr="009F715A">
                            <w:rPr>
                              <w:i/>
                              <w:iCs/>
                              <w:sz w:val="18"/>
                              <w:szCs w:val="18"/>
                            </w:rPr>
                            <w:t xml:space="preserve"> z </w:t>
                          </w:r>
                          <w:r w:rsidRPr="009F715A">
                            <w:rPr>
                              <w:b/>
                              <w:bCs/>
                              <w:i/>
                              <w:iCs/>
                              <w:sz w:val="18"/>
                              <w:szCs w:val="18"/>
                            </w:rPr>
                            <w:fldChar w:fldCharType="begin"/>
                          </w:r>
                          <w:r w:rsidRPr="009F715A">
                            <w:rPr>
                              <w:b/>
                              <w:bCs/>
                              <w:i/>
                              <w:iCs/>
                              <w:sz w:val="18"/>
                              <w:szCs w:val="18"/>
                            </w:rPr>
                            <w:instrText xml:space="preserve"> NUMPAGES  \* MERGEFORMAT </w:instrText>
                          </w:r>
                          <w:r w:rsidRPr="009F715A">
                            <w:rPr>
                              <w:b/>
                              <w:bCs/>
                              <w:i/>
                              <w:iCs/>
                              <w:sz w:val="18"/>
                              <w:szCs w:val="18"/>
                            </w:rPr>
                            <w:fldChar w:fldCharType="separate"/>
                          </w:r>
                          <w:r w:rsidR="0018658F">
                            <w:rPr>
                              <w:b/>
                              <w:bCs/>
                              <w:i/>
                              <w:iCs/>
                              <w:noProof/>
                              <w:sz w:val="18"/>
                              <w:szCs w:val="18"/>
                            </w:rPr>
                            <w:t>2</w:t>
                          </w:r>
                          <w:r w:rsidRPr="009F715A">
                            <w:rPr>
                              <w:b/>
                              <w:bCs/>
                              <w:i/>
                              <w:iCs/>
                              <w:sz w:val="18"/>
                              <w:szCs w:val="18"/>
                            </w:rPr>
                            <w:fldChar w:fldCharType="end"/>
                          </w:r>
                        </w:p>
                      </w:txbxContent>
                    </wps:txbx>
                    <wps:bodyPr rot="0" vert="horz" wrap="square" lIns="0" tIns="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048BE" id="_x0000_t202" coordsize="21600,21600" o:spt="202" path="m,l,21600r21600,l21600,xe">
              <v:stroke joinstyle="miter"/>
              <v:path gradientshapeok="t" o:connecttype="rect"/>
            </v:shapetype>
            <v:shape id="Text Box 1" o:spid="_x0000_s1026" type="#_x0000_t202" style="position:absolute;left:0;text-align:left;margin-left:441.15pt;margin-top:27.2pt;width:69pt;height:2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" filled="f" stroked="f">
              <v:textbox inset="0,0,1.5mm,.5mm">
                <w:txbxContent>
                  <w:p w14:paraId="38F36C1A" w14:textId="77777777" w:rsidR="003E41F5" w:rsidRPr="009F715A" w:rsidRDefault="003E41F5" w:rsidP="0065482F">
                    <w:pPr>
                      <w:jc w:val="center"/>
                      <w:rPr>
                        <w:i/>
                        <w:iCs/>
                        <w:sz w:val="18"/>
                        <w:szCs w:val="18"/>
                      </w:rPr>
                    </w:pPr>
                    <w:r w:rsidRPr="009F715A">
                      <w:rPr>
                        <w:i/>
                        <w:iCs/>
                        <w:sz w:val="18"/>
                        <w:szCs w:val="18"/>
                      </w:rPr>
                      <w:t xml:space="preserve">strona </w:t>
                    </w:r>
                    <w:r w:rsidRPr="009F715A">
                      <w:rPr>
                        <w:b/>
                        <w:bCs/>
                        <w:i/>
                        <w:iCs/>
                        <w:sz w:val="18"/>
                        <w:szCs w:val="18"/>
                      </w:rPr>
                      <w:fldChar w:fldCharType="begin"/>
                    </w:r>
                    <w:r w:rsidRPr="009F715A">
                      <w:rPr>
                        <w:b/>
                        <w:bCs/>
                        <w:i/>
                        <w:iCs/>
                        <w:sz w:val="18"/>
                        <w:szCs w:val="18"/>
                      </w:rPr>
                      <w:instrText xml:space="preserve"> PAGE  \* MERGEFORMAT </w:instrText>
                    </w:r>
                    <w:r w:rsidRPr="009F715A">
                      <w:rPr>
                        <w:b/>
                        <w:bCs/>
                        <w:i/>
                        <w:iCs/>
                        <w:sz w:val="18"/>
                        <w:szCs w:val="18"/>
                      </w:rPr>
                      <w:fldChar w:fldCharType="separate"/>
                    </w:r>
                    <w:r w:rsidR="0018658F">
                      <w:rPr>
                        <w:b/>
                        <w:bCs/>
                        <w:i/>
                        <w:iCs/>
                        <w:noProof/>
                        <w:sz w:val="18"/>
                        <w:szCs w:val="18"/>
                      </w:rPr>
                      <w:t>2</w:t>
                    </w:r>
                    <w:r w:rsidRPr="009F715A">
                      <w:rPr>
                        <w:b/>
                        <w:bCs/>
                        <w:i/>
                        <w:iCs/>
                        <w:sz w:val="18"/>
                        <w:szCs w:val="18"/>
                      </w:rPr>
                      <w:fldChar w:fldCharType="end"/>
                    </w:r>
                    <w:r w:rsidRPr="009F715A">
                      <w:rPr>
                        <w:i/>
                        <w:iCs/>
                        <w:sz w:val="18"/>
                        <w:szCs w:val="18"/>
                      </w:rPr>
                      <w:t xml:space="preserve"> z </w:t>
                    </w:r>
                    <w:r w:rsidRPr="009F715A">
                      <w:rPr>
                        <w:b/>
                        <w:bCs/>
                        <w:i/>
                        <w:iCs/>
                        <w:sz w:val="18"/>
                        <w:szCs w:val="18"/>
                      </w:rPr>
                      <w:fldChar w:fldCharType="begin"/>
                    </w:r>
                    <w:r w:rsidRPr="009F715A">
                      <w:rPr>
                        <w:b/>
                        <w:bCs/>
                        <w:i/>
                        <w:iCs/>
                        <w:sz w:val="18"/>
                        <w:szCs w:val="18"/>
                      </w:rPr>
                      <w:instrText xml:space="preserve"> NUMPAGES  \* MERGEFORMAT </w:instrText>
                    </w:r>
                    <w:r w:rsidRPr="009F715A">
                      <w:rPr>
                        <w:b/>
                        <w:bCs/>
                        <w:i/>
                        <w:iCs/>
                        <w:sz w:val="18"/>
                        <w:szCs w:val="18"/>
                      </w:rPr>
                      <w:fldChar w:fldCharType="separate"/>
                    </w:r>
                    <w:r w:rsidR="0018658F">
                      <w:rPr>
                        <w:b/>
                        <w:bCs/>
                        <w:i/>
                        <w:iCs/>
                        <w:noProof/>
                        <w:sz w:val="18"/>
                        <w:szCs w:val="18"/>
                      </w:rPr>
                      <w:t>2</w:t>
                    </w:r>
                    <w:r w:rsidRPr="009F715A">
                      <w:rPr>
                        <w:b/>
                        <w:bCs/>
                        <w:i/>
                        <w:iCs/>
                        <w:sz w:val="18"/>
                        <w:szCs w:val="18"/>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EDDF" w14:textId="77777777" w:rsidR="003E41F5" w:rsidRPr="00197ECE" w:rsidRDefault="003E41F5" w:rsidP="00197ECE">
    <w:pPr>
      <w:pStyle w:val="Tekstpodstawowy"/>
      <w:jc w:val="center"/>
      <w:rPr>
        <w:color w:val="548DD4"/>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B097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6C94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26EB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88D0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64C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E0C4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4C7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0084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E4DA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264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02E51"/>
    <w:multiLevelType w:val="hybridMultilevel"/>
    <w:tmpl w:val="49B87938"/>
    <w:lvl w:ilvl="0" w:tplc="B16C224C">
      <w:numFmt w:val="bullet"/>
      <w:lvlText w:val="-"/>
      <w:lvlJc w:val="left"/>
      <w:pPr>
        <w:ind w:left="2401" w:hanging="360"/>
      </w:pPr>
      <w:rPr>
        <w:rFonts w:ascii="Calibri" w:eastAsia="Times New Roman" w:hAnsi="Calibri" w:cs="Calibri" w:hint="default"/>
      </w:rPr>
    </w:lvl>
    <w:lvl w:ilvl="1" w:tplc="04150003" w:tentative="1">
      <w:start w:val="1"/>
      <w:numFmt w:val="bullet"/>
      <w:lvlText w:val="o"/>
      <w:lvlJc w:val="left"/>
      <w:pPr>
        <w:ind w:left="3121" w:hanging="360"/>
      </w:pPr>
      <w:rPr>
        <w:rFonts w:ascii="Courier New" w:hAnsi="Courier New" w:cs="Courier New" w:hint="default"/>
      </w:rPr>
    </w:lvl>
    <w:lvl w:ilvl="2" w:tplc="04150005" w:tentative="1">
      <w:start w:val="1"/>
      <w:numFmt w:val="bullet"/>
      <w:lvlText w:val=""/>
      <w:lvlJc w:val="left"/>
      <w:pPr>
        <w:ind w:left="3841" w:hanging="360"/>
      </w:pPr>
      <w:rPr>
        <w:rFonts w:ascii="Wingdings" w:hAnsi="Wingdings" w:hint="default"/>
      </w:rPr>
    </w:lvl>
    <w:lvl w:ilvl="3" w:tplc="04150001" w:tentative="1">
      <w:start w:val="1"/>
      <w:numFmt w:val="bullet"/>
      <w:lvlText w:val=""/>
      <w:lvlJc w:val="left"/>
      <w:pPr>
        <w:ind w:left="4561" w:hanging="360"/>
      </w:pPr>
      <w:rPr>
        <w:rFonts w:ascii="Symbol" w:hAnsi="Symbol" w:hint="default"/>
      </w:rPr>
    </w:lvl>
    <w:lvl w:ilvl="4" w:tplc="04150003" w:tentative="1">
      <w:start w:val="1"/>
      <w:numFmt w:val="bullet"/>
      <w:lvlText w:val="o"/>
      <w:lvlJc w:val="left"/>
      <w:pPr>
        <w:ind w:left="5281" w:hanging="360"/>
      </w:pPr>
      <w:rPr>
        <w:rFonts w:ascii="Courier New" w:hAnsi="Courier New" w:cs="Courier New" w:hint="default"/>
      </w:rPr>
    </w:lvl>
    <w:lvl w:ilvl="5" w:tplc="04150005" w:tentative="1">
      <w:start w:val="1"/>
      <w:numFmt w:val="bullet"/>
      <w:lvlText w:val=""/>
      <w:lvlJc w:val="left"/>
      <w:pPr>
        <w:ind w:left="6001" w:hanging="360"/>
      </w:pPr>
      <w:rPr>
        <w:rFonts w:ascii="Wingdings" w:hAnsi="Wingdings" w:hint="default"/>
      </w:rPr>
    </w:lvl>
    <w:lvl w:ilvl="6" w:tplc="04150001" w:tentative="1">
      <w:start w:val="1"/>
      <w:numFmt w:val="bullet"/>
      <w:lvlText w:val=""/>
      <w:lvlJc w:val="left"/>
      <w:pPr>
        <w:ind w:left="6721" w:hanging="360"/>
      </w:pPr>
      <w:rPr>
        <w:rFonts w:ascii="Symbol" w:hAnsi="Symbol" w:hint="default"/>
      </w:rPr>
    </w:lvl>
    <w:lvl w:ilvl="7" w:tplc="04150003" w:tentative="1">
      <w:start w:val="1"/>
      <w:numFmt w:val="bullet"/>
      <w:lvlText w:val="o"/>
      <w:lvlJc w:val="left"/>
      <w:pPr>
        <w:ind w:left="7441" w:hanging="360"/>
      </w:pPr>
      <w:rPr>
        <w:rFonts w:ascii="Courier New" w:hAnsi="Courier New" w:cs="Courier New" w:hint="default"/>
      </w:rPr>
    </w:lvl>
    <w:lvl w:ilvl="8" w:tplc="04150005" w:tentative="1">
      <w:start w:val="1"/>
      <w:numFmt w:val="bullet"/>
      <w:lvlText w:val=""/>
      <w:lvlJc w:val="left"/>
      <w:pPr>
        <w:ind w:left="8161" w:hanging="360"/>
      </w:pPr>
      <w:rPr>
        <w:rFonts w:ascii="Wingdings" w:hAnsi="Wingdings" w:hint="default"/>
      </w:rPr>
    </w:lvl>
  </w:abstractNum>
  <w:abstractNum w:abstractNumId="11" w15:restartNumberingAfterBreak="0">
    <w:nsid w:val="0C48645C"/>
    <w:multiLevelType w:val="hybridMultilevel"/>
    <w:tmpl w:val="C994B682"/>
    <w:lvl w:ilvl="0" w:tplc="A5B475D6">
      <w:start w:val="1"/>
      <w:numFmt w:val="decimal"/>
      <w:pStyle w:val="GJStrony"/>
      <w:lvlText w:val="(%1)"/>
      <w:lvlJc w:val="left"/>
      <w:pPr>
        <w:tabs>
          <w:tab w:val="num" w:pos="567"/>
        </w:tabs>
        <w:ind w:left="567" w:hanging="567"/>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134323D"/>
    <w:multiLevelType w:val="multilevel"/>
    <w:tmpl w:val="FF5C27D4"/>
    <w:lvl w:ilvl="0">
      <w:start w:val="1"/>
      <w:numFmt w:val="decimal"/>
      <w:pStyle w:val="GJZacznik1"/>
      <w:lvlText w:val="%1"/>
      <w:lvlJc w:val="left"/>
      <w:pPr>
        <w:tabs>
          <w:tab w:val="num" w:pos="567"/>
        </w:tabs>
        <w:ind w:left="567" w:hanging="567"/>
      </w:pPr>
      <w:rPr>
        <w:rFonts w:hint="default"/>
        <w:b/>
        <w:bCs/>
        <w:i w:val="0"/>
        <w:iCs w:val="0"/>
        <w:sz w:val="22"/>
        <w:szCs w:val="22"/>
      </w:rPr>
    </w:lvl>
    <w:lvl w:ilvl="1">
      <w:start w:val="1"/>
      <w:numFmt w:val="decimal"/>
      <w:pStyle w:val="GJZacznik2"/>
      <w:lvlText w:val="%1.%2"/>
      <w:lvlJc w:val="left"/>
      <w:pPr>
        <w:tabs>
          <w:tab w:val="num" w:pos="1247"/>
        </w:tabs>
        <w:ind w:left="1247" w:hanging="680"/>
      </w:pPr>
      <w:rPr>
        <w:rFonts w:hint="default"/>
        <w:b/>
        <w:bCs/>
        <w:i w:val="0"/>
        <w:iCs w:val="0"/>
        <w:sz w:val="21"/>
        <w:szCs w:val="21"/>
      </w:rPr>
    </w:lvl>
    <w:lvl w:ilvl="2">
      <w:start w:val="1"/>
      <w:numFmt w:val="decimal"/>
      <w:pStyle w:val="GJZacznik3"/>
      <w:lvlText w:val="%1.%2.%3"/>
      <w:lvlJc w:val="left"/>
      <w:pPr>
        <w:tabs>
          <w:tab w:val="num" w:pos="2041"/>
        </w:tabs>
        <w:ind w:left="2041" w:hanging="794"/>
      </w:pPr>
      <w:rPr>
        <w:rFonts w:hint="default"/>
        <w:b/>
        <w:bCs/>
        <w:i w:val="0"/>
        <w:iCs w:val="0"/>
        <w:sz w:val="17"/>
        <w:szCs w:val="17"/>
      </w:rPr>
    </w:lvl>
    <w:lvl w:ilvl="3">
      <w:start w:val="1"/>
      <w:numFmt w:val="lowerRoman"/>
      <w:pStyle w:val="GJZacznik4"/>
      <w:lvlText w:val="(%4)"/>
      <w:lvlJc w:val="left"/>
      <w:pPr>
        <w:tabs>
          <w:tab w:val="num" w:pos="2722"/>
        </w:tabs>
        <w:ind w:left="2722" w:hanging="681"/>
      </w:pPr>
      <w:rPr>
        <w:rFonts w:hint="default"/>
      </w:rPr>
    </w:lvl>
    <w:lvl w:ilvl="4">
      <w:start w:val="1"/>
      <w:numFmt w:val="lowerLetter"/>
      <w:pStyle w:val="GJZacznik5"/>
      <w:lvlText w:val="(%5)"/>
      <w:lvlJc w:val="left"/>
      <w:pPr>
        <w:tabs>
          <w:tab w:val="num" w:pos="3289"/>
        </w:tabs>
        <w:ind w:left="3289" w:hanging="567"/>
      </w:pPr>
      <w:rPr>
        <w:rFonts w:hint="default"/>
      </w:rPr>
    </w:lvl>
    <w:lvl w:ilvl="5">
      <w:start w:val="1"/>
      <w:numFmt w:val="upperRoman"/>
      <w:pStyle w:val="GJZacznik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15:restartNumberingAfterBreak="0">
    <w:nsid w:val="242E3A85"/>
    <w:multiLevelType w:val="hybridMultilevel"/>
    <w:tmpl w:val="83B41A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6C1048"/>
    <w:multiLevelType w:val="multilevel"/>
    <w:tmpl w:val="9836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86DFF"/>
    <w:multiLevelType w:val="hybridMultilevel"/>
    <w:tmpl w:val="49A4A6D6"/>
    <w:lvl w:ilvl="0" w:tplc="087238D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55A9058A"/>
    <w:multiLevelType w:val="multilevel"/>
    <w:tmpl w:val="5F7A5C52"/>
    <w:lvl w:ilvl="0">
      <w:start w:val="1"/>
      <w:numFmt w:val="bullet"/>
      <w:pStyle w:val="Schedule3"/>
      <w:lvlText w:val=""/>
      <w:lvlJc w:val="left"/>
      <w:pPr>
        <w:tabs>
          <w:tab w:val="num" w:pos="2722"/>
        </w:tabs>
        <w:ind w:left="2722"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D8774F"/>
    <w:multiLevelType w:val="multilevel"/>
    <w:tmpl w:val="15361D84"/>
    <w:lvl w:ilvl="0">
      <w:start w:val="1"/>
      <w:numFmt w:val="decimal"/>
      <w:lvlRestart w:val="0"/>
      <w:pStyle w:val="Nagwek1"/>
      <w:suff w:val="nothing"/>
      <w:lvlText w:val="article %1."/>
      <w:lvlJc w:val="left"/>
      <w:pPr>
        <w:tabs>
          <w:tab w:val="num" w:pos="3403"/>
        </w:tabs>
        <w:ind w:left="3403" w:firstLine="0"/>
      </w:pPr>
      <w:rPr>
        <w:rFonts w:ascii="Arial" w:hAnsi="Arial" w:cs="Arial" w:hint="default"/>
        <w:b/>
        <w:i w:val="0"/>
        <w:caps/>
        <w:smallCaps w:val="0"/>
        <w:strike w:val="0"/>
        <w:dstrike w:val="0"/>
        <w:vanish w:val="0"/>
        <w:color w:val="auto"/>
        <w:spacing w:val="0"/>
        <w:w w:val="100"/>
        <w:kern w:val="0"/>
        <w:position w:val="0"/>
        <w:sz w:val="20"/>
        <w:szCs w:val="20"/>
        <w:u w:val="none"/>
        <w:effect w:val="none"/>
        <w:vertAlign w:val="baseline"/>
        <w:lang w:val="pl-PL"/>
      </w:rPr>
    </w:lvl>
    <w:lvl w:ilvl="1">
      <w:start w:val="1"/>
      <w:numFmt w:val="decimal"/>
      <w:pStyle w:val="Nagwek2"/>
      <w:lvlText w:val="%1.%2"/>
      <w:lvlJc w:val="left"/>
      <w:pPr>
        <w:tabs>
          <w:tab w:val="num" w:pos="720"/>
        </w:tabs>
        <w:ind w:left="720" w:hanging="720"/>
      </w:pPr>
      <w:rPr>
        <w:b w:val="0"/>
        <w:i w:val="0"/>
        <w:caps w:val="0"/>
        <w:strike w:val="0"/>
        <w:vanish w:val="0"/>
        <w:color w:val="000000"/>
        <w:sz w:val="20"/>
        <w:szCs w:val="20"/>
        <w:u w:val="none"/>
        <w:vertAlign w:val="baseline"/>
        <w:lang w:val="en-US"/>
      </w:rPr>
    </w:lvl>
    <w:lvl w:ilvl="2">
      <w:start w:val="1"/>
      <w:numFmt w:val="decimal"/>
      <w:pStyle w:val="Nagwek3"/>
      <w:lvlText w:val="%1.%2.%3."/>
      <w:lvlJc w:val="left"/>
      <w:pPr>
        <w:tabs>
          <w:tab w:val="num" w:pos="1440"/>
        </w:tabs>
        <w:ind w:left="720" w:hanging="720"/>
      </w:pPr>
      <w:rPr>
        <w:rFonts w:ascii="Arial" w:hAnsi="Arial" w:cs="Arial" w:hint="default"/>
        <w:b w:val="0"/>
        <w:i w:val="0"/>
        <w:caps w:val="0"/>
        <w:smallCaps w:val="0"/>
        <w:strike w:val="0"/>
        <w:dstrike w:val="0"/>
        <w:vanish w:val="0"/>
        <w:color w:val="auto"/>
        <w:spacing w:val="0"/>
        <w:w w:val="100"/>
        <w:kern w:val="0"/>
        <w:position w:val="0"/>
        <w:sz w:val="20"/>
        <w:szCs w:val="20"/>
        <w:u w:val="none"/>
        <w:effect w:val="none"/>
        <w:vertAlign w:val="baseline"/>
      </w:rPr>
    </w:lvl>
    <w:lvl w:ilvl="3">
      <w:start w:val="1"/>
      <w:numFmt w:val="lowerRoman"/>
      <w:pStyle w:val="Nagwek4"/>
      <w:lvlText w:val="(%4)"/>
      <w:lvlJc w:val="left"/>
      <w:pPr>
        <w:tabs>
          <w:tab w:val="num" w:pos="1407"/>
        </w:tabs>
        <w:ind w:left="1407" w:hanging="414"/>
      </w:pPr>
      <w:rPr>
        <w:rFonts w:ascii="Arial" w:eastAsia="Times New Roman" w:hAnsi="Arial" w:cs="Arial"/>
        <w:b w:val="0"/>
        <w:i w:val="0"/>
        <w:caps w:val="0"/>
        <w:smallCaps w:val="0"/>
        <w:strike w:val="0"/>
        <w:dstrike w:val="0"/>
        <w:vanish w:val="0"/>
        <w:color w:val="auto"/>
        <w:spacing w:val="0"/>
        <w:w w:val="100"/>
        <w:kern w:val="0"/>
        <w:position w:val="0"/>
        <w:sz w:val="20"/>
        <w:szCs w:val="20"/>
        <w:u w:val="none"/>
        <w:effect w:val="none"/>
        <w:vertAlign w:val="baseline"/>
      </w:rPr>
    </w:lvl>
    <w:lvl w:ilvl="4">
      <w:start w:val="1"/>
      <w:numFmt w:val="lowerRoman"/>
      <w:pStyle w:val="Nagwek5"/>
      <w:lvlText w:val="(%5)"/>
      <w:lvlJc w:val="left"/>
      <w:pPr>
        <w:tabs>
          <w:tab w:val="num" w:pos="709"/>
        </w:tabs>
        <w:ind w:left="1584" w:hanging="432"/>
      </w:pPr>
      <w:rPr>
        <w:rFonts w:ascii="Arial" w:hAnsi="Arial" w:cs="Arial" w:hint="default"/>
        <w:b w:val="0"/>
        <w:i w:val="0"/>
        <w:caps w:val="0"/>
        <w:smallCaps w:val="0"/>
        <w:strike w:val="0"/>
        <w:dstrike w:val="0"/>
        <w:vanish w:val="0"/>
        <w:color w:val="auto"/>
        <w:spacing w:val="0"/>
        <w:w w:val="100"/>
        <w:kern w:val="0"/>
        <w:position w:val="0"/>
        <w:sz w:val="20"/>
        <w:szCs w:val="20"/>
        <w:u w:val="none"/>
        <w:effect w:val="none"/>
        <w:vertAlign w:val="baseline"/>
      </w:rPr>
    </w:lvl>
    <w:lvl w:ilvl="5">
      <w:start w:val="1"/>
      <w:numFmt w:val="none"/>
      <w:pStyle w:val="Nagwek6"/>
      <w:suff w:val="nothing"/>
      <w:lvlText w:val=""/>
      <w:lvlJc w:val="left"/>
      <w:pPr>
        <w:tabs>
          <w:tab w:val="num" w:pos="1152"/>
        </w:tabs>
        <w:ind w:left="1152" w:hanging="1152"/>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6">
      <w:start w:val="1"/>
      <w:numFmt w:val="none"/>
      <w:pStyle w:val="Nagwek7"/>
      <w:suff w:val="nothing"/>
      <w:lvlText w:val=""/>
      <w:lvlJc w:val="left"/>
      <w:pPr>
        <w:tabs>
          <w:tab w:val="num" w:pos="1296"/>
        </w:tabs>
        <w:ind w:left="1296" w:hanging="1296"/>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7">
      <w:start w:val="1"/>
      <w:numFmt w:val="none"/>
      <w:pStyle w:val="Nagwek8"/>
      <w:suff w:val="nothing"/>
      <w:lvlText w:val=""/>
      <w:lvlJc w:val="left"/>
      <w:pPr>
        <w:tabs>
          <w:tab w:val="num" w:pos="1440"/>
        </w:tabs>
        <w:ind w:left="1440" w:hanging="1440"/>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lvl w:ilvl="8">
      <w:start w:val="1"/>
      <w:numFmt w:val="none"/>
      <w:pStyle w:val="Nagwek9"/>
      <w:suff w:val="nothing"/>
      <w:lvlText w:val=""/>
      <w:lvlJc w:val="left"/>
      <w:pPr>
        <w:tabs>
          <w:tab w:val="num" w:pos="1584"/>
        </w:tabs>
        <w:ind w:left="1584" w:hanging="1584"/>
      </w:pPr>
      <w:rPr>
        <w:rFonts w:ascii="Times New Roman" w:hAnsi="Times New Roman" w:cs="Times New Roman" w:hint="default"/>
        <w:b w:val="0"/>
        <w:i w:val="0"/>
        <w:caps w:val="0"/>
        <w:smallCaps w:val="0"/>
        <w:strike w:val="0"/>
        <w:dstrike w:val="0"/>
        <w:vanish w:val="0"/>
        <w:color w:val="auto"/>
        <w:spacing w:val="0"/>
        <w:w w:val="100"/>
        <w:kern w:val="0"/>
        <w:position w:val="0"/>
        <w:sz w:val="22"/>
        <w:u w:val="none"/>
        <w:effect w:val="none"/>
        <w:vertAlign w:val="baseline"/>
      </w:rPr>
    </w:lvl>
  </w:abstractNum>
  <w:abstractNum w:abstractNumId="18" w15:restartNumberingAfterBreak="0">
    <w:nsid w:val="5FCB4379"/>
    <w:multiLevelType w:val="hybridMultilevel"/>
    <w:tmpl w:val="9B68504A"/>
    <w:lvl w:ilvl="0" w:tplc="1A8E237A">
      <w:start w:val="1"/>
      <w:numFmt w:val="upperLetter"/>
      <w:pStyle w:val="GJRecitals"/>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B1D1232"/>
    <w:multiLevelType w:val="multilevel"/>
    <w:tmpl w:val="53461D2C"/>
    <w:lvl w:ilvl="0">
      <w:start w:val="1"/>
      <w:numFmt w:val="decimal"/>
      <w:pStyle w:val="GJPoziom1"/>
      <w:lvlText w:val="%1"/>
      <w:lvlJc w:val="left"/>
      <w:pPr>
        <w:tabs>
          <w:tab w:val="num" w:pos="567"/>
        </w:tabs>
        <w:ind w:left="567" w:hanging="567"/>
      </w:pPr>
      <w:rPr>
        <w:rFonts w:hint="default"/>
        <w:b/>
        <w:bCs/>
        <w:i w:val="0"/>
        <w:iCs w:val="0"/>
        <w:sz w:val="22"/>
        <w:szCs w:val="22"/>
      </w:rPr>
    </w:lvl>
    <w:lvl w:ilvl="1">
      <w:start w:val="1"/>
      <w:numFmt w:val="decimal"/>
      <w:pStyle w:val="GJPoziom2"/>
      <w:lvlText w:val="%1.%2"/>
      <w:lvlJc w:val="left"/>
      <w:pPr>
        <w:tabs>
          <w:tab w:val="num" w:pos="1247"/>
        </w:tabs>
        <w:ind w:left="1247" w:hanging="680"/>
      </w:pPr>
      <w:rPr>
        <w:rFonts w:hint="default"/>
        <w:b/>
        <w:bCs/>
        <w:i w:val="0"/>
        <w:iCs w:val="0"/>
        <w:sz w:val="21"/>
        <w:szCs w:val="21"/>
      </w:rPr>
    </w:lvl>
    <w:lvl w:ilvl="2">
      <w:start w:val="1"/>
      <w:numFmt w:val="decimal"/>
      <w:pStyle w:val="GJPoziom3"/>
      <w:lvlText w:val="%1.%2.%3"/>
      <w:lvlJc w:val="left"/>
      <w:pPr>
        <w:tabs>
          <w:tab w:val="num" w:pos="2041"/>
        </w:tabs>
        <w:ind w:left="2041" w:hanging="794"/>
      </w:pPr>
      <w:rPr>
        <w:rFonts w:hint="default"/>
        <w:b/>
        <w:bCs/>
        <w:i w:val="0"/>
        <w:iCs w:val="0"/>
        <w:sz w:val="17"/>
        <w:szCs w:val="17"/>
      </w:rPr>
    </w:lvl>
    <w:lvl w:ilvl="3">
      <w:start w:val="1"/>
      <w:numFmt w:val="decimal"/>
      <w:pStyle w:val="GJPoziom4"/>
      <w:lvlText w:val="(%4)"/>
      <w:lvlJc w:val="left"/>
      <w:pPr>
        <w:tabs>
          <w:tab w:val="num" w:pos="2722"/>
        </w:tabs>
        <w:ind w:left="2722" w:hanging="681"/>
      </w:pPr>
      <w:rPr>
        <w:rFonts w:ascii="Calibri" w:hAnsi="Calibri" w:hint="default"/>
        <w:sz w:val="22"/>
        <w:szCs w:val="22"/>
      </w:rPr>
    </w:lvl>
    <w:lvl w:ilvl="4">
      <w:start w:val="1"/>
      <w:numFmt w:val="lowerLetter"/>
      <w:pStyle w:val="GJPoziom5"/>
      <w:lvlText w:val="(%5)"/>
      <w:lvlJc w:val="left"/>
      <w:pPr>
        <w:tabs>
          <w:tab w:val="num" w:pos="3289"/>
        </w:tabs>
        <w:ind w:left="3289" w:hanging="567"/>
      </w:pPr>
      <w:rPr>
        <w:rFonts w:hint="default"/>
      </w:rPr>
    </w:lvl>
    <w:lvl w:ilvl="5">
      <w:start w:val="1"/>
      <w:numFmt w:val="upperRoman"/>
      <w:pStyle w:val="GJPoziom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num w:numId="1" w16cid:durableId="189533610">
    <w:abstractNumId w:val="12"/>
  </w:num>
  <w:num w:numId="2" w16cid:durableId="1415711153">
    <w:abstractNumId w:val="12"/>
  </w:num>
  <w:num w:numId="3" w16cid:durableId="120852547">
    <w:abstractNumId w:val="12"/>
  </w:num>
  <w:num w:numId="4" w16cid:durableId="519008775">
    <w:abstractNumId w:val="12"/>
  </w:num>
  <w:num w:numId="5" w16cid:durableId="1232159043">
    <w:abstractNumId w:val="12"/>
  </w:num>
  <w:num w:numId="6" w16cid:durableId="1629508257">
    <w:abstractNumId w:val="12"/>
  </w:num>
  <w:num w:numId="7" w16cid:durableId="1054501816">
    <w:abstractNumId w:val="11"/>
  </w:num>
  <w:num w:numId="8" w16cid:durableId="1032654510">
    <w:abstractNumId w:val="18"/>
  </w:num>
  <w:num w:numId="9" w16cid:durableId="1388409877">
    <w:abstractNumId w:val="19"/>
  </w:num>
  <w:num w:numId="10" w16cid:durableId="651182906">
    <w:abstractNumId w:val="19"/>
  </w:num>
  <w:num w:numId="11" w16cid:durableId="1419327037">
    <w:abstractNumId w:val="19"/>
  </w:num>
  <w:num w:numId="12" w16cid:durableId="1512896">
    <w:abstractNumId w:val="19"/>
  </w:num>
  <w:num w:numId="13" w16cid:durableId="159086252">
    <w:abstractNumId w:val="19"/>
  </w:num>
  <w:num w:numId="14" w16cid:durableId="4479210">
    <w:abstractNumId w:val="19"/>
  </w:num>
  <w:num w:numId="15" w16cid:durableId="15841406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447822">
    <w:abstractNumId w:val="8"/>
  </w:num>
  <w:num w:numId="17" w16cid:durableId="1338386910">
    <w:abstractNumId w:val="3"/>
  </w:num>
  <w:num w:numId="18" w16cid:durableId="2000036345">
    <w:abstractNumId w:val="2"/>
  </w:num>
  <w:num w:numId="19" w16cid:durableId="274600983">
    <w:abstractNumId w:val="1"/>
  </w:num>
  <w:num w:numId="20" w16cid:durableId="1981415916">
    <w:abstractNumId w:val="0"/>
  </w:num>
  <w:num w:numId="21" w16cid:durableId="1451435753">
    <w:abstractNumId w:val="9"/>
  </w:num>
  <w:num w:numId="22" w16cid:durableId="2102987336">
    <w:abstractNumId w:val="7"/>
  </w:num>
  <w:num w:numId="23" w16cid:durableId="793252186">
    <w:abstractNumId w:val="6"/>
  </w:num>
  <w:num w:numId="24" w16cid:durableId="1793985561">
    <w:abstractNumId w:val="5"/>
  </w:num>
  <w:num w:numId="25" w16cid:durableId="1019432071">
    <w:abstractNumId w:val="4"/>
  </w:num>
  <w:num w:numId="26" w16cid:durableId="790243426">
    <w:abstractNumId w:val="16"/>
  </w:num>
  <w:num w:numId="27" w16cid:durableId="1919634856">
    <w:abstractNumId w:val="14"/>
  </w:num>
  <w:num w:numId="28" w16cid:durableId="2025865589">
    <w:abstractNumId w:val="17"/>
  </w:num>
  <w:num w:numId="29" w16cid:durableId="1845363920">
    <w:abstractNumId w:val="15"/>
  </w:num>
  <w:num w:numId="30" w16cid:durableId="1849088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65968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95342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2193046">
    <w:abstractNumId w:val="13"/>
  </w:num>
  <w:num w:numId="34" w16cid:durableId="1939874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EA"/>
    <w:rsid w:val="000014BB"/>
    <w:rsid w:val="000018B5"/>
    <w:rsid w:val="00001BBA"/>
    <w:rsid w:val="00001FD7"/>
    <w:rsid w:val="0000361B"/>
    <w:rsid w:val="000039E3"/>
    <w:rsid w:val="000063EE"/>
    <w:rsid w:val="00010C99"/>
    <w:rsid w:val="00012864"/>
    <w:rsid w:val="000133D4"/>
    <w:rsid w:val="00013DF5"/>
    <w:rsid w:val="00016C22"/>
    <w:rsid w:val="000205C1"/>
    <w:rsid w:val="0002101C"/>
    <w:rsid w:val="00021CDA"/>
    <w:rsid w:val="000225E9"/>
    <w:rsid w:val="0002298A"/>
    <w:rsid w:val="00024BB2"/>
    <w:rsid w:val="00027743"/>
    <w:rsid w:val="00031267"/>
    <w:rsid w:val="0003179A"/>
    <w:rsid w:val="00033B63"/>
    <w:rsid w:val="0003503B"/>
    <w:rsid w:val="00035FD3"/>
    <w:rsid w:val="00040F38"/>
    <w:rsid w:val="000456BB"/>
    <w:rsid w:val="00045D2D"/>
    <w:rsid w:val="00053234"/>
    <w:rsid w:val="00053E81"/>
    <w:rsid w:val="00054899"/>
    <w:rsid w:val="00056131"/>
    <w:rsid w:val="0005730D"/>
    <w:rsid w:val="00057CDF"/>
    <w:rsid w:val="00061E64"/>
    <w:rsid w:val="00062A9F"/>
    <w:rsid w:val="00063865"/>
    <w:rsid w:val="000638E0"/>
    <w:rsid w:val="000656FD"/>
    <w:rsid w:val="00071C11"/>
    <w:rsid w:val="0007461E"/>
    <w:rsid w:val="00080056"/>
    <w:rsid w:val="00081BCC"/>
    <w:rsid w:val="00081E84"/>
    <w:rsid w:val="00082E6A"/>
    <w:rsid w:val="000835E4"/>
    <w:rsid w:val="0008555D"/>
    <w:rsid w:val="00085808"/>
    <w:rsid w:val="00085FD4"/>
    <w:rsid w:val="00087535"/>
    <w:rsid w:val="000910A1"/>
    <w:rsid w:val="000916AF"/>
    <w:rsid w:val="00091733"/>
    <w:rsid w:val="00091F67"/>
    <w:rsid w:val="00092AF3"/>
    <w:rsid w:val="00093276"/>
    <w:rsid w:val="0009342F"/>
    <w:rsid w:val="00093809"/>
    <w:rsid w:val="00094D8A"/>
    <w:rsid w:val="00094EAB"/>
    <w:rsid w:val="0009663B"/>
    <w:rsid w:val="000A0518"/>
    <w:rsid w:val="000A1AF4"/>
    <w:rsid w:val="000A1B0A"/>
    <w:rsid w:val="000A1E01"/>
    <w:rsid w:val="000A1EC0"/>
    <w:rsid w:val="000A54D9"/>
    <w:rsid w:val="000A57DD"/>
    <w:rsid w:val="000A652C"/>
    <w:rsid w:val="000A65AC"/>
    <w:rsid w:val="000A6A75"/>
    <w:rsid w:val="000A6F8A"/>
    <w:rsid w:val="000A7F73"/>
    <w:rsid w:val="000B09F9"/>
    <w:rsid w:val="000B26FE"/>
    <w:rsid w:val="000B2811"/>
    <w:rsid w:val="000B2B9D"/>
    <w:rsid w:val="000B2DA4"/>
    <w:rsid w:val="000B46BF"/>
    <w:rsid w:val="000B4C50"/>
    <w:rsid w:val="000B4CC9"/>
    <w:rsid w:val="000B572D"/>
    <w:rsid w:val="000B5E6C"/>
    <w:rsid w:val="000B6241"/>
    <w:rsid w:val="000C1BC9"/>
    <w:rsid w:val="000C3212"/>
    <w:rsid w:val="000C39DC"/>
    <w:rsid w:val="000C46E6"/>
    <w:rsid w:val="000C765A"/>
    <w:rsid w:val="000D093C"/>
    <w:rsid w:val="000D13AD"/>
    <w:rsid w:val="000D1FB2"/>
    <w:rsid w:val="000D4079"/>
    <w:rsid w:val="000D4164"/>
    <w:rsid w:val="000D5B66"/>
    <w:rsid w:val="000D6C71"/>
    <w:rsid w:val="000D7901"/>
    <w:rsid w:val="000D79AD"/>
    <w:rsid w:val="000D7B13"/>
    <w:rsid w:val="000E06F8"/>
    <w:rsid w:val="000E09CA"/>
    <w:rsid w:val="000E1D37"/>
    <w:rsid w:val="000E3DB8"/>
    <w:rsid w:val="000E50DD"/>
    <w:rsid w:val="000E57A1"/>
    <w:rsid w:val="000E6204"/>
    <w:rsid w:val="000E64CD"/>
    <w:rsid w:val="000F0494"/>
    <w:rsid w:val="000F0C47"/>
    <w:rsid w:val="000F1475"/>
    <w:rsid w:val="000F180F"/>
    <w:rsid w:val="000F218E"/>
    <w:rsid w:val="000F41BE"/>
    <w:rsid w:val="000F4614"/>
    <w:rsid w:val="000F5E65"/>
    <w:rsid w:val="001015E3"/>
    <w:rsid w:val="00101F42"/>
    <w:rsid w:val="001052C4"/>
    <w:rsid w:val="00105431"/>
    <w:rsid w:val="00105968"/>
    <w:rsid w:val="001103B5"/>
    <w:rsid w:val="00112196"/>
    <w:rsid w:val="00112AF7"/>
    <w:rsid w:val="001144AF"/>
    <w:rsid w:val="00114929"/>
    <w:rsid w:val="00117C31"/>
    <w:rsid w:val="001237DE"/>
    <w:rsid w:val="00123869"/>
    <w:rsid w:val="00123986"/>
    <w:rsid w:val="00123ACD"/>
    <w:rsid w:val="00123D7A"/>
    <w:rsid w:val="0012496D"/>
    <w:rsid w:val="00124D2C"/>
    <w:rsid w:val="00124F21"/>
    <w:rsid w:val="00125CE9"/>
    <w:rsid w:val="00127241"/>
    <w:rsid w:val="001304EA"/>
    <w:rsid w:val="00131273"/>
    <w:rsid w:val="0013420B"/>
    <w:rsid w:val="00134A41"/>
    <w:rsid w:val="00134EC3"/>
    <w:rsid w:val="00135A93"/>
    <w:rsid w:val="001374DD"/>
    <w:rsid w:val="00137C8C"/>
    <w:rsid w:val="001404D3"/>
    <w:rsid w:val="00145E53"/>
    <w:rsid w:val="001469CE"/>
    <w:rsid w:val="001510B9"/>
    <w:rsid w:val="00152788"/>
    <w:rsid w:val="00153DE0"/>
    <w:rsid w:val="00154B51"/>
    <w:rsid w:val="00155A6C"/>
    <w:rsid w:val="00155B69"/>
    <w:rsid w:val="00157679"/>
    <w:rsid w:val="001618EA"/>
    <w:rsid w:val="001629A4"/>
    <w:rsid w:val="00162EF9"/>
    <w:rsid w:val="001631E0"/>
    <w:rsid w:val="0016372D"/>
    <w:rsid w:val="0016373E"/>
    <w:rsid w:val="00164C61"/>
    <w:rsid w:val="00164F08"/>
    <w:rsid w:val="0016595A"/>
    <w:rsid w:val="00167AD1"/>
    <w:rsid w:val="00172730"/>
    <w:rsid w:val="00180165"/>
    <w:rsid w:val="00182DAF"/>
    <w:rsid w:val="00184693"/>
    <w:rsid w:val="001850AB"/>
    <w:rsid w:val="0018658F"/>
    <w:rsid w:val="001866B7"/>
    <w:rsid w:val="00186968"/>
    <w:rsid w:val="00187604"/>
    <w:rsid w:val="00187864"/>
    <w:rsid w:val="00187933"/>
    <w:rsid w:val="001920AC"/>
    <w:rsid w:val="001940A0"/>
    <w:rsid w:val="00195979"/>
    <w:rsid w:val="0019613D"/>
    <w:rsid w:val="001966AD"/>
    <w:rsid w:val="00196CDF"/>
    <w:rsid w:val="001972EE"/>
    <w:rsid w:val="00197ECE"/>
    <w:rsid w:val="001A03E2"/>
    <w:rsid w:val="001A097A"/>
    <w:rsid w:val="001A1A61"/>
    <w:rsid w:val="001A2289"/>
    <w:rsid w:val="001A2979"/>
    <w:rsid w:val="001A48D4"/>
    <w:rsid w:val="001A6E2D"/>
    <w:rsid w:val="001B03C3"/>
    <w:rsid w:val="001B1667"/>
    <w:rsid w:val="001B252C"/>
    <w:rsid w:val="001B66C7"/>
    <w:rsid w:val="001B6B2F"/>
    <w:rsid w:val="001B75EF"/>
    <w:rsid w:val="001C1D67"/>
    <w:rsid w:val="001C2CE1"/>
    <w:rsid w:val="001C2D09"/>
    <w:rsid w:val="001C2DC2"/>
    <w:rsid w:val="001C2ECA"/>
    <w:rsid w:val="001C3094"/>
    <w:rsid w:val="001C4A66"/>
    <w:rsid w:val="001C766F"/>
    <w:rsid w:val="001D169D"/>
    <w:rsid w:val="001D2E76"/>
    <w:rsid w:val="001D357E"/>
    <w:rsid w:val="001D58C3"/>
    <w:rsid w:val="001D6463"/>
    <w:rsid w:val="001E02CE"/>
    <w:rsid w:val="001E02E4"/>
    <w:rsid w:val="001E1213"/>
    <w:rsid w:val="001E158A"/>
    <w:rsid w:val="001E4850"/>
    <w:rsid w:val="001E4918"/>
    <w:rsid w:val="001F0D05"/>
    <w:rsid w:val="001F12A1"/>
    <w:rsid w:val="001F160B"/>
    <w:rsid w:val="001F16B0"/>
    <w:rsid w:val="001F1706"/>
    <w:rsid w:val="001F1D34"/>
    <w:rsid w:val="001F2583"/>
    <w:rsid w:val="001F35FB"/>
    <w:rsid w:val="001F3692"/>
    <w:rsid w:val="001F6A59"/>
    <w:rsid w:val="001F7930"/>
    <w:rsid w:val="001F7E00"/>
    <w:rsid w:val="0020036F"/>
    <w:rsid w:val="002038BC"/>
    <w:rsid w:val="00205CC5"/>
    <w:rsid w:val="00206373"/>
    <w:rsid w:val="0020721C"/>
    <w:rsid w:val="00207CED"/>
    <w:rsid w:val="0021142D"/>
    <w:rsid w:val="002120CE"/>
    <w:rsid w:val="00212943"/>
    <w:rsid w:val="00212EEC"/>
    <w:rsid w:val="002130DA"/>
    <w:rsid w:val="00213DD0"/>
    <w:rsid w:val="00213FF4"/>
    <w:rsid w:val="00215088"/>
    <w:rsid w:val="00215100"/>
    <w:rsid w:val="00215A91"/>
    <w:rsid w:val="00217DA1"/>
    <w:rsid w:val="00221D09"/>
    <w:rsid w:val="00222027"/>
    <w:rsid w:val="00222E32"/>
    <w:rsid w:val="00223E58"/>
    <w:rsid w:val="00223F3F"/>
    <w:rsid w:val="0022775C"/>
    <w:rsid w:val="00227F6E"/>
    <w:rsid w:val="00230915"/>
    <w:rsid w:val="00231039"/>
    <w:rsid w:val="002310C8"/>
    <w:rsid w:val="002314EE"/>
    <w:rsid w:val="002317DB"/>
    <w:rsid w:val="002324E2"/>
    <w:rsid w:val="0023432D"/>
    <w:rsid w:val="0023437A"/>
    <w:rsid w:val="00234747"/>
    <w:rsid w:val="00236002"/>
    <w:rsid w:val="002365C8"/>
    <w:rsid w:val="00237BDE"/>
    <w:rsid w:val="00240539"/>
    <w:rsid w:val="00240CC8"/>
    <w:rsid w:val="0024167B"/>
    <w:rsid w:val="00242EDB"/>
    <w:rsid w:val="00243BE7"/>
    <w:rsid w:val="002457BF"/>
    <w:rsid w:val="00246F5F"/>
    <w:rsid w:val="0024780C"/>
    <w:rsid w:val="002510CD"/>
    <w:rsid w:val="00252702"/>
    <w:rsid w:val="002554B6"/>
    <w:rsid w:val="002557D4"/>
    <w:rsid w:val="00257DDE"/>
    <w:rsid w:val="002628BA"/>
    <w:rsid w:val="00264798"/>
    <w:rsid w:val="00265616"/>
    <w:rsid w:val="002714B7"/>
    <w:rsid w:val="002724C4"/>
    <w:rsid w:val="00273844"/>
    <w:rsid w:val="00273DD8"/>
    <w:rsid w:val="00274724"/>
    <w:rsid w:val="00274779"/>
    <w:rsid w:val="00274C0F"/>
    <w:rsid w:val="00275BF7"/>
    <w:rsid w:val="002772D8"/>
    <w:rsid w:val="002778AD"/>
    <w:rsid w:val="00277EC7"/>
    <w:rsid w:val="00277FC6"/>
    <w:rsid w:val="002803B6"/>
    <w:rsid w:val="00280CDC"/>
    <w:rsid w:val="0028196B"/>
    <w:rsid w:val="00281F7A"/>
    <w:rsid w:val="00284AE5"/>
    <w:rsid w:val="00286085"/>
    <w:rsid w:val="0029023B"/>
    <w:rsid w:val="00290D62"/>
    <w:rsid w:val="002A040A"/>
    <w:rsid w:val="002A3B45"/>
    <w:rsid w:val="002A507D"/>
    <w:rsid w:val="002A51B0"/>
    <w:rsid w:val="002A6B61"/>
    <w:rsid w:val="002A7388"/>
    <w:rsid w:val="002B45AE"/>
    <w:rsid w:val="002B67ED"/>
    <w:rsid w:val="002B7047"/>
    <w:rsid w:val="002B7B9F"/>
    <w:rsid w:val="002C169C"/>
    <w:rsid w:val="002C2FF6"/>
    <w:rsid w:val="002C38F6"/>
    <w:rsid w:val="002C4F6D"/>
    <w:rsid w:val="002C7ABE"/>
    <w:rsid w:val="002D1643"/>
    <w:rsid w:val="002D23C2"/>
    <w:rsid w:val="002D28A1"/>
    <w:rsid w:val="002D29AE"/>
    <w:rsid w:val="002D2B7D"/>
    <w:rsid w:val="002D6744"/>
    <w:rsid w:val="002D6874"/>
    <w:rsid w:val="002D68F8"/>
    <w:rsid w:val="002D76B3"/>
    <w:rsid w:val="002E02A9"/>
    <w:rsid w:val="002E1C2B"/>
    <w:rsid w:val="002E2AC2"/>
    <w:rsid w:val="002E3322"/>
    <w:rsid w:val="002E3708"/>
    <w:rsid w:val="002E586A"/>
    <w:rsid w:val="002F1977"/>
    <w:rsid w:val="002F6D8B"/>
    <w:rsid w:val="00300ABC"/>
    <w:rsid w:val="0030294A"/>
    <w:rsid w:val="00303C71"/>
    <w:rsid w:val="00305CC3"/>
    <w:rsid w:val="00312CBD"/>
    <w:rsid w:val="0031609D"/>
    <w:rsid w:val="00317FB1"/>
    <w:rsid w:val="00321B1D"/>
    <w:rsid w:val="003270A9"/>
    <w:rsid w:val="00330BFD"/>
    <w:rsid w:val="00330C55"/>
    <w:rsid w:val="003314FD"/>
    <w:rsid w:val="003327E7"/>
    <w:rsid w:val="00332D69"/>
    <w:rsid w:val="003332A7"/>
    <w:rsid w:val="00333A1D"/>
    <w:rsid w:val="003348D4"/>
    <w:rsid w:val="00335B22"/>
    <w:rsid w:val="00337C88"/>
    <w:rsid w:val="00340135"/>
    <w:rsid w:val="003401EE"/>
    <w:rsid w:val="00341539"/>
    <w:rsid w:val="003419D7"/>
    <w:rsid w:val="00345EF2"/>
    <w:rsid w:val="00346144"/>
    <w:rsid w:val="003467C9"/>
    <w:rsid w:val="00350833"/>
    <w:rsid w:val="00353DF1"/>
    <w:rsid w:val="00354459"/>
    <w:rsid w:val="00355030"/>
    <w:rsid w:val="0036263C"/>
    <w:rsid w:val="0036531C"/>
    <w:rsid w:val="0036657B"/>
    <w:rsid w:val="003667E2"/>
    <w:rsid w:val="00366F20"/>
    <w:rsid w:val="00367BE2"/>
    <w:rsid w:val="00374EE2"/>
    <w:rsid w:val="00381BD9"/>
    <w:rsid w:val="00381BE4"/>
    <w:rsid w:val="00384627"/>
    <w:rsid w:val="003854F5"/>
    <w:rsid w:val="003875E5"/>
    <w:rsid w:val="003923D5"/>
    <w:rsid w:val="00394833"/>
    <w:rsid w:val="00396616"/>
    <w:rsid w:val="003974DC"/>
    <w:rsid w:val="003A2313"/>
    <w:rsid w:val="003A2ABA"/>
    <w:rsid w:val="003A38EC"/>
    <w:rsid w:val="003A4377"/>
    <w:rsid w:val="003A4CF8"/>
    <w:rsid w:val="003A5931"/>
    <w:rsid w:val="003A76F4"/>
    <w:rsid w:val="003A7E57"/>
    <w:rsid w:val="003B3081"/>
    <w:rsid w:val="003B332D"/>
    <w:rsid w:val="003B4A30"/>
    <w:rsid w:val="003B4D5D"/>
    <w:rsid w:val="003B511B"/>
    <w:rsid w:val="003C2206"/>
    <w:rsid w:val="003C4029"/>
    <w:rsid w:val="003D045A"/>
    <w:rsid w:val="003D096E"/>
    <w:rsid w:val="003D150A"/>
    <w:rsid w:val="003D28D0"/>
    <w:rsid w:val="003E3ABA"/>
    <w:rsid w:val="003E41F5"/>
    <w:rsid w:val="003E44A5"/>
    <w:rsid w:val="003E5591"/>
    <w:rsid w:val="003E6EC4"/>
    <w:rsid w:val="003F45FC"/>
    <w:rsid w:val="003F46C5"/>
    <w:rsid w:val="003F5E3F"/>
    <w:rsid w:val="003F6DAC"/>
    <w:rsid w:val="003F7C2F"/>
    <w:rsid w:val="004012E1"/>
    <w:rsid w:val="004015E1"/>
    <w:rsid w:val="00401A2A"/>
    <w:rsid w:val="004029DD"/>
    <w:rsid w:val="00404DFD"/>
    <w:rsid w:val="004050BE"/>
    <w:rsid w:val="00410F99"/>
    <w:rsid w:val="00412092"/>
    <w:rsid w:val="00413983"/>
    <w:rsid w:val="00413A77"/>
    <w:rsid w:val="00414787"/>
    <w:rsid w:val="00414FC1"/>
    <w:rsid w:val="00415393"/>
    <w:rsid w:val="00415613"/>
    <w:rsid w:val="004206D4"/>
    <w:rsid w:val="00421014"/>
    <w:rsid w:val="004216E0"/>
    <w:rsid w:val="00421A23"/>
    <w:rsid w:val="00422D4E"/>
    <w:rsid w:val="004232E8"/>
    <w:rsid w:val="0042569D"/>
    <w:rsid w:val="00432817"/>
    <w:rsid w:val="0043430F"/>
    <w:rsid w:val="00435804"/>
    <w:rsid w:val="00435E19"/>
    <w:rsid w:val="00440265"/>
    <w:rsid w:val="0044147B"/>
    <w:rsid w:val="00441E9A"/>
    <w:rsid w:val="00442D1A"/>
    <w:rsid w:val="0044507D"/>
    <w:rsid w:val="00447AEB"/>
    <w:rsid w:val="00450A65"/>
    <w:rsid w:val="00453906"/>
    <w:rsid w:val="00453FC2"/>
    <w:rsid w:val="004542B0"/>
    <w:rsid w:val="0045638E"/>
    <w:rsid w:val="004570D9"/>
    <w:rsid w:val="00457579"/>
    <w:rsid w:val="00460E9E"/>
    <w:rsid w:val="004617C0"/>
    <w:rsid w:val="0046288B"/>
    <w:rsid w:val="00465CEB"/>
    <w:rsid w:val="00466770"/>
    <w:rsid w:val="00466CD2"/>
    <w:rsid w:val="00470730"/>
    <w:rsid w:val="0047094F"/>
    <w:rsid w:val="004714BF"/>
    <w:rsid w:val="004716A0"/>
    <w:rsid w:val="00472619"/>
    <w:rsid w:val="00475393"/>
    <w:rsid w:val="00475CE7"/>
    <w:rsid w:val="00476018"/>
    <w:rsid w:val="00477027"/>
    <w:rsid w:val="00477B44"/>
    <w:rsid w:val="004805A6"/>
    <w:rsid w:val="004823E5"/>
    <w:rsid w:val="0048318F"/>
    <w:rsid w:val="00484D64"/>
    <w:rsid w:val="004855A3"/>
    <w:rsid w:val="00485C92"/>
    <w:rsid w:val="004870F1"/>
    <w:rsid w:val="004871F9"/>
    <w:rsid w:val="004873A0"/>
    <w:rsid w:val="00491CCD"/>
    <w:rsid w:val="00492056"/>
    <w:rsid w:val="00492A44"/>
    <w:rsid w:val="0049350A"/>
    <w:rsid w:val="004948EA"/>
    <w:rsid w:val="00495867"/>
    <w:rsid w:val="00495D10"/>
    <w:rsid w:val="00496F7C"/>
    <w:rsid w:val="00497CD1"/>
    <w:rsid w:val="004A11EA"/>
    <w:rsid w:val="004A1A38"/>
    <w:rsid w:val="004A2BAE"/>
    <w:rsid w:val="004A314E"/>
    <w:rsid w:val="004A46FB"/>
    <w:rsid w:val="004B0D39"/>
    <w:rsid w:val="004B1092"/>
    <w:rsid w:val="004B451C"/>
    <w:rsid w:val="004B5A3B"/>
    <w:rsid w:val="004B787E"/>
    <w:rsid w:val="004B7B73"/>
    <w:rsid w:val="004C0540"/>
    <w:rsid w:val="004C1F7C"/>
    <w:rsid w:val="004C2EF5"/>
    <w:rsid w:val="004C40E4"/>
    <w:rsid w:val="004D02B3"/>
    <w:rsid w:val="004D0A44"/>
    <w:rsid w:val="004D0C8D"/>
    <w:rsid w:val="004D2BA7"/>
    <w:rsid w:val="004D43E1"/>
    <w:rsid w:val="004D6B1F"/>
    <w:rsid w:val="004D73DC"/>
    <w:rsid w:val="004D7784"/>
    <w:rsid w:val="004E2915"/>
    <w:rsid w:val="004E30B2"/>
    <w:rsid w:val="004E36B6"/>
    <w:rsid w:val="004E3906"/>
    <w:rsid w:val="004E42F0"/>
    <w:rsid w:val="004E6897"/>
    <w:rsid w:val="004E701C"/>
    <w:rsid w:val="004E7476"/>
    <w:rsid w:val="004E7CDD"/>
    <w:rsid w:val="004F0EE6"/>
    <w:rsid w:val="004F1A70"/>
    <w:rsid w:val="004F3845"/>
    <w:rsid w:val="004F4F3F"/>
    <w:rsid w:val="004F5C6F"/>
    <w:rsid w:val="004F6B83"/>
    <w:rsid w:val="004F751E"/>
    <w:rsid w:val="004F7BB9"/>
    <w:rsid w:val="004F7BCD"/>
    <w:rsid w:val="00500D18"/>
    <w:rsid w:val="005037E2"/>
    <w:rsid w:val="005039A1"/>
    <w:rsid w:val="005045AE"/>
    <w:rsid w:val="0050494F"/>
    <w:rsid w:val="00510651"/>
    <w:rsid w:val="00510A6C"/>
    <w:rsid w:val="00511160"/>
    <w:rsid w:val="00511E80"/>
    <w:rsid w:val="0051506F"/>
    <w:rsid w:val="0051723A"/>
    <w:rsid w:val="00517B5B"/>
    <w:rsid w:val="00520BA9"/>
    <w:rsid w:val="00524C7A"/>
    <w:rsid w:val="00525283"/>
    <w:rsid w:val="00526162"/>
    <w:rsid w:val="005300C1"/>
    <w:rsid w:val="00530306"/>
    <w:rsid w:val="00534CA4"/>
    <w:rsid w:val="00537580"/>
    <w:rsid w:val="005456DE"/>
    <w:rsid w:val="0054643A"/>
    <w:rsid w:val="005467B7"/>
    <w:rsid w:val="00551D18"/>
    <w:rsid w:val="00552750"/>
    <w:rsid w:val="005528E9"/>
    <w:rsid w:val="00553C76"/>
    <w:rsid w:val="0055426E"/>
    <w:rsid w:val="00555818"/>
    <w:rsid w:val="00561D77"/>
    <w:rsid w:val="00564A8D"/>
    <w:rsid w:val="00566AB7"/>
    <w:rsid w:val="00566DFF"/>
    <w:rsid w:val="0057019C"/>
    <w:rsid w:val="005718C4"/>
    <w:rsid w:val="0057519F"/>
    <w:rsid w:val="0057528D"/>
    <w:rsid w:val="00580746"/>
    <w:rsid w:val="00580C3A"/>
    <w:rsid w:val="0058134C"/>
    <w:rsid w:val="00581FDA"/>
    <w:rsid w:val="00583EDE"/>
    <w:rsid w:val="00584053"/>
    <w:rsid w:val="00584E52"/>
    <w:rsid w:val="00585478"/>
    <w:rsid w:val="005866EA"/>
    <w:rsid w:val="0059049F"/>
    <w:rsid w:val="00591948"/>
    <w:rsid w:val="00591B05"/>
    <w:rsid w:val="0059214A"/>
    <w:rsid w:val="00592D64"/>
    <w:rsid w:val="00592E43"/>
    <w:rsid w:val="0059359C"/>
    <w:rsid w:val="005938CD"/>
    <w:rsid w:val="00593CFF"/>
    <w:rsid w:val="00594287"/>
    <w:rsid w:val="005943F1"/>
    <w:rsid w:val="00594E0B"/>
    <w:rsid w:val="00595E32"/>
    <w:rsid w:val="00596826"/>
    <w:rsid w:val="005A01F7"/>
    <w:rsid w:val="005A0D20"/>
    <w:rsid w:val="005A1F5F"/>
    <w:rsid w:val="005A2D01"/>
    <w:rsid w:val="005A3498"/>
    <w:rsid w:val="005A4FDD"/>
    <w:rsid w:val="005B1578"/>
    <w:rsid w:val="005B1A3D"/>
    <w:rsid w:val="005B1AF1"/>
    <w:rsid w:val="005B49F4"/>
    <w:rsid w:val="005B52DA"/>
    <w:rsid w:val="005C096A"/>
    <w:rsid w:val="005C5641"/>
    <w:rsid w:val="005C5B1E"/>
    <w:rsid w:val="005C66A5"/>
    <w:rsid w:val="005C6FB8"/>
    <w:rsid w:val="005D0FAE"/>
    <w:rsid w:val="005D1877"/>
    <w:rsid w:val="005D2668"/>
    <w:rsid w:val="005D46D0"/>
    <w:rsid w:val="005D4903"/>
    <w:rsid w:val="005D547C"/>
    <w:rsid w:val="005D6D31"/>
    <w:rsid w:val="005E054B"/>
    <w:rsid w:val="005E074B"/>
    <w:rsid w:val="005E0AB8"/>
    <w:rsid w:val="005E40DA"/>
    <w:rsid w:val="005E61BE"/>
    <w:rsid w:val="005E643F"/>
    <w:rsid w:val="005E6CAC"/>
    <w:rsid w:val="005E6EE6"/>
    <w:rsid w:val="005F2A9D"/>
    <w:rsid w:val="005F37ED"/>
    <w:rsid w:val="005F4B39"/>
    <w:rsid w:val="005F4E8E"/>
    <w:rsid w:val="005F5406"/>
    <w:rsid w:val="006009B9"/>
    <w:rsid w:val="00600E40"/>
    <w:rsid w:val="0060302B"/>
    <w:rsid w:val="006050FB"/>
    <w:rsid w:val="00605561"/>
    <w:rsid w:val="006078C9"/>
    <w:rsid w:val="00611B54"/>
    <w:rsid w:val="0061203A"/>
    <w:rsid w:val="006147B2"/>
    <w:rsid w:val="00615357"/>
    <w:rsid w:val="00616B86"/>
    <w:rsid w:val="00616BC6"/>
    <w:rsid w:val="0062055A"/>
    <w:rsid w:val="00620AC9"/>
    <w:rsid w:val="006213EA"/>
    <w:rsid w:val="006235E1"/>
    <w:rsid w:val="00623967"/>
    <w:rsid w:val="006256A5"/>
    <w:rsid w:val="006260F8"/>
    <w:rsid w:val="0062649B"/>
    <w:rsid w:val="00630996"/>
    <w:rsid w:val="00630EB4"/>
    <w:rsid w:val="00631EE5"/>
    <w:rsid w:val="006320AA"/>
    <w:rsid w:val="00633FA9"/>
    <w:rsid w:val="0063569E"/>
    <w:rsid w:val="00635726"/>
    <w:rsid w:val="006366AA"/>
    <w:rsid w:val="0064038F"/>
    <w:rsid w:val="00640C3D"/>
    <w:rsid w:val="00642577"/>
    <w:rsid w:val="006427DB"/>
    <w:rsid w:val="006429BC"/>
    <w:rsid w:val="00643E3A"/>
    <w:rsid w:val="0065128C"/>
    <w:rsid w:val="00652359"/>
    <w:rsid w:val="00653AE5"/>
    <w:rsid w:val="0065482F"/>
    <w:rsid w:val="00655FCB"/>
    <w:rsid w:val="0065641E"/>
    <w:rsid w:val="00657A8F"/>
    <w:rsid w:val="00662109"/>
    <w:rsid w:val="006623C6"/>
    <w:rsid w:val="00662790"/>
    <w:rsid w:val="00665ED6"/>
    <w:rsid w:val="006679E1"/>
    <w:rsid w:val="0067086A"/>
    <w:rsid w:val="00671205"/>
    <w:rsid w:val="00672959"/>
    <w:rsid w:val="00673061"/>
    <w:rsid w:val="00673D3F"/>
    <w:rsid w:val="006742C2"/>
    <w:rsid w:val="00675AE8"/>
    <w:rsid w:val="0068259B"/>
    <w:rsid w:val="00682ABF"/>
    <w:rsid w:val="00682E61"/>
    <w:rsid w:val="00684151"/>
    <w:rsid w:val="00684853"/>
    <w:rsid w:val="00687FC9"/>
    <w:rsid w:val="00690025"/>
    <w:rsid w:val="00690205"/>
    <w:rsid w:val="00691003"/>
    <w:rsid w:val="00691545"/>
    <w:rsid w:val="006916D1"/>
    <w:rsid w:val="00692EA8"/>
    <w:rsid w:val="00694101"/>
    <w:rsid w:val="00696184"/>
    <w:rsid w:val="00696D6D"/>
    <w:rsid w:val="006974BE"/>
    <w:rsid w:val="00697A0B"/>
    <w:rsid w:val="006A07AA"/>
    <w:rsid w:val="006A0E58"/>
    <w:rsid w:val="006A4AD5"/>
    <w:rsid w:val="006A557D"/>
    <w:rsid w:val="006A5BE0"/>
    <w:rsid w:val="006A648C"/>
    <w:rsid w:val="006A65EA"/>
    <w:rsid w:val="006A738D"/>
    <w:rsid w:val="006B1CA6"/>
    <w:rsid w:val="006B3A4B"/>
    <w:rsid w:val="006B568B"/>
    <w:rsid w:val="006B5B84"/>
    <w:rsid w:val="006B5F47"/>
    <w:rsid w:val="006C0B57"/>
    <w:rsid w:val="006C39BF"/>
    <w:rsid w:val="006C422B"/>
    <w:rsid w:val="006C4C36"/>
    <w:rsid w:val="006C5B3A"/>
    <w:rsid w:val="006C69BE"/>
    <w:rsid w:val="006D19C5"/>
    <w:rsid w:val="006D2E5D"/>
    <w:rsid w:val="006D4B20"/>
    <w:rsid w:val="006D5BF3"/>
    <w:rsid w:val="006D6FB0"/>
    <w:rsid w:val="006D7921"/>
    <w:rsid w:val="006D7FC1"/>
    <w:rsid w:val="006E243B"/>
    <w:rsid w:val="006E26E9"/>
    <w:rsid w:val="006E42CB"/>
    <w:rsid w:val="006E45DD"/>
    <w:rsid w:val="006E4CF8"/>
    <w:rsid w:val="006E5C65"/>
    <w:rsid w:val="006E66E1"/>
    <w:rsid w:val="006E6AB6"/>
    <w:rsid w:val="006E7018"/>
    <w:rsid w:val="006F0208"/>
    <w:rsid w:val="006F0316"/>
    <w:rsid w:val="006F10AE"/>
    <w:rsid w:val="006F1F73"/>
    <w:rsid w:val="006F29DE"/>
    <w:rsid w:val="006F38A6"/>
    <w:rsid w:val="006F7655"/>
    <w:rsid w:val="006F78C6"/>
    <w:rsid w:val="00700F9F"/>
    <w:rsid w:val="00702374"/>
    <w:rsid w:val="007026F2"/>
    <w:rsid w:val="007029A8"/>
    <w:rsid w:val="00703284"/>
    <w:rsid w:val="0070594E"/>
    <w:rsid w:val="00705BD2"/>
    <w:rsid w:val="007067AF"/>
    <w:rsid w:val="007075CA"/>
    <w:rsid w:val="00711B45"/>
    <w:rsid w:val="0071412C"/>
    <w:rsid w:val="007217F5"/>
    <w:rsid w:val="00723B4C"/>
    <w:rsid w:val="0072435D"/>
    <w:rsid w:val="007245A0"/>
    <w:rsid w:val="0072624F"/>
    <w:rsid w:val="00727365"/>
    <w:rsid w:val="00730ED6"/>
    <w:rsid w:val="007315A0"/>
    <w:rsid w:val="0073266B"/>
    <w:rsid w:val="0073451A"/>
    <w:rsid w:val="007346E7"/>
    <w:rsid w:val="00734FFE"/>
    <w:rsid w:val="007413C5"/>
    <w:rsid w:val="00741833"/>
    <w:rsid w:val="0074205C"/>
    <w:rsid w:val="0074257D"/>
    <w:rsid w:val="007444E8"/>
    <w:rsid w:val="00746141"/>
    <w:rsid w:val="00746495"/>
    <w:rsid w:val="00747586"/>
    <w:rsid w:val="007510FC"/>
    <w:rsid w:val="00751F4C"/>
    <w:rsid w:val="0075205B"/>
    <w:rsid w:val="00754160"/>
    <w:rsid w:val="00754A39"/>
    <w:rsid w:val="0075631F"/>
    <w:rsid w:val="007569D4"/>
    <w:rsid w:val="00761341"/>
    <w:rsid w:val="00761FE7"/>
    <w:rsid w:val="00762F10"/>
    <w:rsid w:val="00764624"/>
    <w:rsid w:val="00764FBA"/>
    <w:rsid w:val="00765DDF"/>
    <w:rsid w:val="00766AA5"/>
    <w:rsid w:val="007727D0"/>
    <w:rsid w:val="0077402F"/>
    <w:rsid w:val="00774424"/>
    <w:rsid w:val="007767CD"/>
    <w:rsid w:val="0078350F"/>
    <w:rsid w:val="00783C88"/>
    <w:rsid w:val="00784FDC"/>
    <w:rsid w:val="00786D40"/>
    <w:rsid w:val="00786DB6"/>
    <w:rsid w:val="007879D5"/>
    <w:rsid w:val="00791865"/>
    <w:rsid w:val="00791D72"/>
    <w:rsid w:val="00793092"/>
    <w:rsid w:val="00793961"/>
    <w:rsid w:val="00794318"/>
    <w:rsid w:val="00794539"/>
    <w:rsid w:val="007962B7"/>
    <w:rsid w:val="00796E36"/>
    <w:rsid w:val="007A0C6C"/>
    <w:rsid w:val="007A187A"/>
    <w:rsid w:val="007A1925"/>
    <w:rsid w:val="007A2D83"/>
    <w:rsid w:val="007A3D7E"/>
    <w:rsid w:val="007A45EE"/>
    <w:rsid w:val="007A45EF"/>
    <w:rsid w:val="007A51C7"/>
    <w:rsid w:val="007A66D7"/>
    <w:rsid w:val="007B0626"/>
    <w:rsid w:val="007B1251"/>
    <w:rsid w:val="007B3228"/>
    <w:rsid w:val="007B4770"/>
    <w:rsid w:val="007B4EFC"/>
    <w:rsid w:val="007B534C"/>
    <w:rsid w:val="007B53D0"/>
    <w:rsid w:val="007C41DF"/>
    <w:rsid w:val="007C4C83"/>
    <w:rsid w:val="007C5F41"/>
    <w:rsid w:val="007C64A5"/>
    <w:rsid w:val="007C6919"/>
    <w:rsid w:val="007C7880"/>
    <w:rsid w:val="007C7D8E"/>
    <w:rsid w:val="007D0D53"/>
    <w:rsid w:val="007D5DCD"/>
    <w:rsid w:val="007D6AAE"/>
    <w:rsid w:val="007D6AFA"/>
    <w:rsid w:val="007D70F6"/>
    <w:rsid w:val="007E04F3"/>
    <w:rsid w:val="007E20F7"/>
    <w:rsid w:val="007E3499"/>
    <w:rsid w:val="007E4192"/>
    <w:rsid w:val="007E41D4"/>
    <w:rsid w:val="007E44D0"/>
    <w:rsid w:val="007E506C"/>
    <w:rsid w:val="007E6FDB"/>
    <w:rsid w:val="007E776D"/>
    <w:rsid w:val="007F0C7A"/>
    <w:rsid w:val="007F0CD6"/>
    <w:rsid w:val="007F1290"/>
    <w:rsid w:val="007F32A6"/>
    <w:rsid w:val="007F4DA5"/>
    <w:rsid w:val="008012AA"/>
    <w:rsid w:val="00802312"/>
    <w:rsid w:val="008024C7"/>
    <w:rsid w:val="00804D44"/>
    <w:rsid w:val="00805A92"/>
    <w:rsid w:val="008063E3"/>
    <w:rsid w:val="00810F8A"/>
    <w:rsid w:val="00812E38"/>
    <w:rsid w:val="00813383"/>
    <w:rsid w:val="00814FBB"/>
    <w:rsid w:val="0081541C"/>
    <w:rsid w:val="00816A7A"/>
    <w:rsid w:val="008216F8"/>
    <w:rsid w:val="008217CF"/>
    <w:rsid w:val="00821FAE"/>
    <w:rsid w:val="00822653"/>
    <w:rsid w:val="00822748"/>
    <w:rsid w:val="00824149"/>
    <w:rsid w:val="008272C2"/>
    <w:rsid w:val="00831293"/>
    <w:rsid w:val="00832D13"/>
    <w:rsid w:val="00834CFA"/>
    <w:rsid w:val="00836F2B"/>
    <w:rsid w:val="00837987"/>
    <w:rsid w:val="00837C88"/>
    <w:rsid w:val="00841858"/>
    <w:rsid w:val="00844BA7"/>
    <w:rsid w:val="00844E49"/>
    <w:rsid w:val="00846726"/>
    <w:rsid w:val="008501ED"/>
    <w:rsid w:val="008517E7"/>
    <w:rsid w:val="00853A1B"/>
    <w:rsid w:val="00854B5E"/>
    <w:rsid w:val="008571E1"/>
    <w:rsid w:val="00857B1E"/>
    <w:rsid w:val="0086446B"/>
    <w:rsid w:val="00864629"/>
    <w:rsid w:val="008653D1"/>
    <w:rsid w:val="00866E24"/>
    <w:rsid w:val="00871269"/>
    <w:rsid w:val="008739E5"/>
    <w:rsid w:val="008745C7"/>
    <w:rsid w:val="00875B42"/>
    <w:rsid w:val="0087681F"/>
    <w:rsid w:val="00876A7A"/>
    <w:rsid w:val="00880BAC"/>
    <w:rsid w:val="00881C1D"/>
    <w:rsid w:val="008845F0"/>
    <w:rsid w:val="00887A54"/>
    <w:rsid w:val="0089084A"/>
    <w:rsid w:val="0089230D"/>
    <w:rsid w:val="00892EE3"/>
    <w:rsid w:val="00892F70"/>
    <w:rsid w:val="00893930"/>
    <w:rsid w:val="00893DDB"/>
    <w:rsid w:val="00896728"/>
    <w:rsid w:val="00896FCC"/>
    <w:rsid w:val="008A03F9"/>
    <w:rsid w:val="008A0AC1"/>
    <w:rsid w:val="008A2E56"/>
    <w:rsid w:val="008A40BD"/>
    <w:rsid w:val="008A48D2"/>
    <w:rsid w:val="008A5C8D"/>
    <w:rsid w:val="008A63ED"/>
    <w:rsid w:val="008B31CE"/>
    <w:rsid w:val="008B4074"/>
    <w:rsid w:val="008B4D95"/>
    <w:rsid w:val="008B5CD8"/>
    <w:rsid w:val="008B73F7"/>
    <w:rsid w:val="008C26F0"/>
    <w:rsid w:val="008C3D8D"/>
    <w:rsid w:val="008C41BE"/>
    <w:rsid w:val="008C43BA"/>
    <w:rsid w:val="008C469C"/>
    <w:rsid w:val="008C4B40"/>
    <w:rsid w:val="008C4DBA"/>
    <w:rsid w:val="008C5ACA"/>
    <w:rsid w:val="008C5F47"/>
    <w:rsid w:val="008C620E"/>
    <w:rsid w:val="008D08D0"/>
    <w:rsid w:val="008D1430"/>
    <w:rsid w:val="008D2CA0"/>
    <w:rsid w:val="008D4FFC"/>
    <w:rsid w:val="008D50E0"/>
    <w:rsid w:val="008D5592"/>
    <w:rsid w:val="008D6CC3"/>
    <w:rsid w:val="008D778F"/>
    <w:rsid w:val="008D79B0"/>
    <w:rsid w:val="008E268F"/>
    <w:rsid w:val="008E3347"/>
    <w:rsid w:val="008E3BF9"/>
    <w:rsid w:val="008E41BB"/>
    <w:rsid w:val="008E4962"/>
    <w:rsid w:val="008E6284"/>
    <w:rsid w:val="008E671C"/>
    <w:rsid w:val="008E6846"/>
    <w:rsid w:val="008E7A2C"/>
    <w:rsid w:val="008F043E"/>
    <w:rsid w:val="008F0471"/>
    <w:rsid w:val="008F04FA"/>
    <w:rsid w:val="008F06B2"/>
    <w:rsid w:val="008F181B"/>
    <w:rsid w:val="008F2E5E"/>
    <w:rsid w:val="008F32E6"/>
    <w:rsid w:val="008F5929"/>
    <w:rsid w:val="008F724F"/>
    <w:rsid w:val="008F72C1"/>
    <w:rsid w:val="00900582"/>
    <w:rsid w:val="0090147B"/>
    <w:rsid w:val="00904B23"/>
    <w:rsid w:val="00904CA2"/>
    <w:rsid w:val="00905BEF"/>
    <w:rsid w:val="00906DDF"/>
    <w:rsid w:val="009109BD"/>
    <w:rsid w:val="00912C97"/>
    <w:rsid w:val="00913DA7"/>
    <w:rsid w:val="00916414"/>
    <w:rsid w:val="0091646B"/>
    <w:rsid w:val="00916876"/>
    <w:rsid w:val="009172FB"/>
    <w:rsid w:val="0091798E"/>
    <w:rsid w:val="00917FC0"/>
    <w:rsid w:val="00920E98"/>
    <w:rsid w:val="00922B26"/>
    <w:rsid w:val="00925855"/>
    <w:rsid w:val="009268CC"/>
    <w:rsid w:val="00927F63"/>
    <w:rsid w:val="0093161B"/>
    <w:rsid w:val="0093213D"/>
    <w:rsid w:val="00933584"/>
    <w:rsid w:val="0093382A"/>
    <w:rsid w:val="00933A06"/>
    <w:rsid w:val="00935F28"/>
    <w:rsid w:val="0094309D"/>
    <w:rsid w:val="00943ECF"/>
    <w:rsid w:val="00944B55"/>
    <w:rsid w:val="009457F0"/>
    <w:rsid w:val="009461C4"/>
    <w:rsid w:val="009500FC"/>
    <w:rsid w:val="009502B6"/>
    <w:rsid w:val="00954869"/>
    <w:rsid w:val="009554E1"/>
    <w:rsid w:val="00955EE0"/>
    <w:rsid w:val="00956060"/>
    <w:rsid w:val="009565DA"/>
    <w:rsid w:val="00956A9F"/>
    <w:rsid w:val="00956F92"/>
    <w:rsid w:val="00960128"/>
    <w:rsid w:val="00961379"/>
    <w:rsid w:val="00962E81"/>
    <w:rsid w:val="0096374D"/>
    <w:rsid w:val="00964589"/>
    <w:rsid w:val="00964BE7"/>
    <w:rsid w:val="0096554D"/>
    <w:rsid w:val="0097245E"/>
    <w:rsid w:val="00972D48"/>
    <w:rsid w:val="0097441F"/>
    <w:rsid w:val="009755F4"/>
    <w:rsid w:val="00976018"/>
    <w:rsid w:val="00976BDC"/>
    <w:rsid w:val="009801DA"/>
    <w:rsid w:val="00983721"/>
    <w:rsid w:val="009847B0"/>
    <w:rsid w:val="00984A1E"/>
    <w:rsid w:val="00985B08"/>
    <w:rsid w:val="0099122B"/>
    <w:rsid w:val="009939A0"/>
    <w:rsid w:val="0099566B"/>
    <w:rsid w:val="009977DD"/>
    <w:rsid w:val="009A0365"/>
    <w:rsid w:val="009A0A09"/>
    <w:rsid w:val="009A0A44"/>
    <w:rsid w:val="009A20EB"/>
    <w:rsid w:val="009A26E6"/>
    <w:rsid w:val="009A49FD"/>
    <w:rsid w:val="009A51AC"/>
    <w:rsid w:val="009A5674"/>
    <w:rsid w:val="009A5BB2"/>
    <w:rsid w:val="009A6212"/>
    <w:rsid w:val="009B0D42"/>
    <w:rsid w:val="009B1ED3"/>
    <w:rsid w:val="009B2D21"/>
    <w:rsid w:val="009B308A"/>
    <w:rsid w:val="009B340C"/>
    <w:rsid w:val="009B3706"/>
    <w:rsid w:val="009B3CA5"/>
    <w:rsid w:val="009B603F"/>
    <w:rsid w:val="009B660B"/>
    <w:rsid w:val="009C3D93"/>
    <w:rsid w:val="009C5CEE"/>
    <w:rsid w:val="009C5DB7"/>
    <w:rsid w:val="009C74A4"/>
    <w:rsid w:val="009C7929"/>
    <w:rsid w:val="009D0027"/>
    <w:rsid w:val="009D0F54"/>
    <w:rsid w:val="009D3205"/>
    <w:rsid w:val="009D4CAC"/>
    <w:rsid w:val="009D50D5"/>
    <w:rsid w:val="009D7852"/>
    <w:rsid w:val="009E35EA"/>
    <w:rsid w:val="009E4DB0"/>
    <w:rsid w:val="009E6718"/>
    <w:rsid w:val="009E6754"/>
    <w:rsid w:val="009E703D"/>
    <w:rsid w:val="009F00C2"/>
    <w:rsid w:val="009F22A6"/>
    <w:rsid w:val="009F2DBB"/>
    <w:rsid w:val="009F4219"/>
    <w:rsid w:val="009F4532"/>
    <w:rsid w:val="009F53D4"/>
    <w:rsid w:val="009F5CD8"/>
    <w:rsid w:val="009F715A"/>
    <w:rsid w:val="009F7232"/>
    <w:rsid w:val="009F7F29"/>
    <w:rsid w:val="00A00458"/>
    <w:rsid w:val="00A005F3"/>
    <w:rsid w:val="00A0219B"/>
    <w:rsid w:val="00A03050"/>
    <w:rsid w:val="00A06F7E"/>
    <w:rsid w:val="00A071CB"/>
    <w:rsid w:val="00A10840"/>
    <w:rsid w:val="00A10DB2"/>
    <w:rsid w:val="00A11608"/>
    <w:rsid w:val="00A119CB"/>
    <w:rsid w:val="00A11FFB"/>
    <w:rsid w:val="00A14754"/>
    <w:rsid w:val="00A150F3"/>
    <w:rsid w:val="00A158B3"/>
    <w:rsid w:val="00A178B5"/>
    <w:rsid w:val="00A20ADC"/>
    <w:rsid w:val="00A2220C"/>
    <w:rsid w:val="00A23254"/>
    <w:rsid w:val="00A2679B"/>
    <w:rsid w:val="00A27E03"/>
    <w:rsid w:val="00A32AE8"/>
    <w:rsid w:val="00A339C1"/>
    <w:rsid w:val="00A35AB8"/>
    <w:rsid w:val="00A35FE8"/>
    <w:rsid w:val="00A4049E"/>
    <w:rsid w:val="00A42C9D"/>
    <w:rsid w:val="00A42DB7"/>
    <w:rsid w:val="00A43EC3"/>
    <w:rsid w:val="00A445D3"/>
    <w:rsid w:val="00A453DD"/>
    <w:rsid w:val="00A473FA"/>
    <w:rsid w:val="00A47A2F"/>
    <w:rsid w:val="00A51016"/>
    <w:rsid w:val="00A518B6"/>
    <w:rsid w:val="00A60489"/>
    <w:rsid w:val="00A621E3"/>
    <w:rsid w:val="00A6376C"/>
    <w:rsid w:val="00A6392A"/>
    <w:rsid w:val="00A65263"/>
    <w:rsid w:val="00A6648C"/>
    <w:rsid w:val="00A66B1A"/>
    <w:rsid w:val="00A733DB"/>
    <w:rsid w:val="00A754EC"/>
    <w:rsid w:val="00A76D2E"/>
    <w:rsid w:val="00A77129"/>
    <w:rsid w:val="00A77222"/>
    <w:rsid w:val="00A855D3"/>
    <w:rsid w:val="00A85EDA"/>
    <w:rsid w:val="00A87C82"/>
    <w:rsid w:val="00A910A2"/>
    <w:rsid w:val="00A91A3D"/>
    <w:rsid w:val="00A93C6F"/>
    <w:rsid w:val="00A93EEC"/>
    <w:rsid w:val="00A9457F"/>
    <w:rsid w:val="00AA1A62"/>
    <w:rsid w:val="00AA1F35"/>
    <w:rsid w:val="00AA3D7F"/>
    <w:rsid w:val="00AA4A32"/>
    <w:rsid w:val="00AA5B38"/>
    <w:rsid w:val="00AA60BD"/>
    <w:rsid w:val="00AA6B22"/>
    <w:rsid w:val="00AA6D58"/>
    <w:rsid w:val="00AA70C2"/>
    <w:rsid w:val="00AA7D6B"/>
    <w:rsid w:val="00AB02B9"/>
    <w:rsid w:val="00AB040D"/>
    <w:rsid w:val="00AB1C92"/>
    <w:rsid w:val="00AB1D51"/>
    <w:rsid w:val="00AB1E19"/>
    <w:rsid w:val="00AB3B38"/>
    <w:rsid w:val="00AB631D"/>
    <w:rsid w:val="00AB68A6"/>
    <w:rsid w:val="00AB6F10"/>
    <w:rsid w:val="00AC2FBA"/>
    <w:rsid w:val="00AC5815"/>
    <w:rsid w:val="00AC5F98"/>
    <w:rsid w:val="00AD0E69"/>
    <w:rsid w:val="00AD1861"/>
    <w:rsid w:val="00AD26FA"/>
    <w:rsid w:val="00AD326C"/>
    <w:rsid w:val="00AD5283"/>
    <w:rsid w:val="00AD5DD7"/>
    <w:rsid w:val="00AD7BFA"/>
    <w:rsid w:val="00AE3CD0"/>
    <w:rsid w:val="00AE5230"/>
    <w:rsid w:val="00AF0E04"/>
    <w:rsid w:val="00AF1D0C"/>
    <w:rsid w:val="00AF33C3"/>
    <w:rsid w:val="00AF3E1C"/>
    <w:rsid w:val="00AF47F5"/>
    <w:rsid w:val="00AF4BBB"/>
    <w:rsid w:val="00AF613E"/>
    <w:rsid w:val="00AF6D4B"/>
    <w:rsid w:val="00AF723F"/>
    <w:rsid w:val="00B0049B"/>
    <w:rsid w:val="00B00F40"/>
    <w:rsid w:val="00B019B7"/>
    <w:rsid w:val="00B01C0D"/>
    <w:rsid w:val="00B02BD1"/>
    <w:rsid w:val="00B03D09"/>
    <w:rsid w:val="00B04881"/>
    <w:rsid w:val="00B04CD7"/>
    <w:rsid w:val="00B1017C"/>
    <w:rsid w:val="00B11F43"/>
    <w:rsid w:val="00B14021"/>
    <w:rsid w:val="00B154D4"/>
    <w:rsid w:val="00B15E05"/>
    <w:rsid w:val="00B15E8B"/>
    <w:rsid w:val="00B20C5B"/>
    <w:rsid w:val="00B2379E"/>
    <w:rsid w:val="00B24E49"/>
    <w:rsid w:val="00B25CD2"/>
    <w:rsid w:val="00B3201F"/>
    <w:rsid w:val="00B332F4"/>
    <w:rsid w:val="00B344E9"/>
    <w:rsid w:val="00B35681"/>
    <w:rsid w:val="00B370C6"/>
    <w:rsid w:val="00B37871"/>
    <w:rsid w:val="00B401C3"/>
    <w:rsid w:val="00B40858"/>
    <w:rsid w:val="00B40EED"/>
    <w:rsid w:val="00B428F9"/>
    <w:rsid w:val="00B43250"/>
    <w:rsid w:val="00B46C0E"/>
    <w:rsid w:val="00B5033B"/>
    <w:rsid w:val="00B51832"/>
    <w:rsid w:val="00B54728"/>
    <w:rsid w:val="00B550D2"/>
    <w:rsid w:val="00B55574"/>
    <w:rsid w:val="00B558B9"/>
    <w:rsid w:val="00B57A9D"/>
    <w:rsid w:val="00B61918"/>
    <w:rsid w:val="00B620B2"/>
    <w:rsid w:val="00B62FA2"/>
    <w:rsid w:val="00B653D9"/>
    <w:rsid w:val="00B66696"/>
    <w:rsid w:val="00B6760D"/>
    <w:rsid w:val="00B71980"/>
    <w:rsid w:val="00B73B26"/>
    <w:rsid w:val="00B73B4D"/>
    <w:rsid w:val="00B81FDA"/>
    <w:rsid w:val="00B821B1"/>
    <w:rsid w:val="00B82DEC"/>
    <w:rsid w:val="00B82FB1"/>
    <w:rsid w:val="00B85007"/>
    <w:rsid w:val="00B85307"/>
    <w:rsid w:val="00B86422"/>
    <w:rsid w:val="00B86A07"/>
    <w:rsid w:val="00B907A8"/>
    <w:rsid w:val="00B90928"/>
    <w:rsid w:val="00B92A01"/>
    <w:rsid w:val="00B932C2"/>
    <w:rsid w:val="00B94527"/>
    <w:rsid w:val="00B95C28"/>
    <w:rsid w:val="00B97668"/>
    <w:rsid w:val="00B97E2B"/>
    <w:rsid w:val="00B97F7C"/>
    <w:rsid w:val="00BA1224"/>
    <w:rsid w:val="00BA15D8"/>
    <w:rsid w:val="00BA1668"/>
    <w:rsid w:val="00BA1B8D"/>
    <w:rsid w:val="00BA1DD7"/>
    <w:rsid w:val="00BA52F3"/>
    <w:rsid w:val="00BA5EF1"/>
    <w:rsid w:val="00BA6B52"/>
    <w:rsid w:val="00BA784C"/>
    <w:rsid w:val="00BA7BD4"/>
    <w:rsid w:val="00BB1477"/>
    <w:rsid w:val="00BB2E0A"/>
    <w:rsid w:val="00BB39FD"/>
    <w:rsid w:val="00BB5B5C"/>
    <w:rsid w:val="00BB5C5F"/>
    <w:rsid w:val="00BB6162"/>
    <w:rsid w:val="00BB64CB"/>
    <w:rsid w:val="00BC0AE1"/>
    <w:rsid w:val="00BC0E25"/>
    <w:rsid w:val="00BC1A64"/>
    <w:rsid w:val="00BC2916"/>
    <w:rsid w:val="00BC2999"/>
    <w:rsid w:val="00BC360D"/>
    <w:rsid w:val="00BC459F"/>
    <w:rsid w:val="00BC4B69"/>
    <w:rsid w:val="00BC6263"/>
    <w:rsid w:val="00BC6F1F"/>
    <w:rsid w:val="00BD1766"/>
    <w:rsid w:val="00BD4A1E"/>
    <w:rsid w:val="00BD4D12"/>
    <w:rsid w:val="00BE156F"/>
    <w:rsid w:val="00BE30F0"/>
    <w:rsid w:val="00BE323B"/>
    <w:rsid w:val="00BE340A"/>
    <w:rsid w:val="00BE3A55"/>
    <w:rsid w:val="00BE4E6C"/>
    <w:rsid w:val="00BE50F6"/>
    <w:rsid w:val="00BE5779"/>
    <w:rsid w:val="00BE63D2"/>
    <w:rsid w:val="00BF0CE1"/>
    <w:rsid w:val="00BF192A"/>
    <w:rsid w:val="00BF1F54"/>
    <w:rsid w:val="00BF3A87"/>
    <w:rsid w:val="00BF534E"/>
    <w:rsid w:val="00BF55BE"/>
    <w:rsid w:val="00BF760C"/>
    <w:rsid w:val="00BF7DC2"/>
    <w:rsid w:val="00C0090F"/>
    <w:rsid w:val="00C02895"/>
    <w:rsid w:val="00C02C0A"/>
    <w:rsid w:val="00C0455B"/>
    <w:rsid w:val="00C07E1F"/>
    <w:rsid w:val="00C10236"/>
    <w:rsid w:val="00C11636"/>
    <w:rsid w:val="00C12870"/>
    <w:rsid w:val="00C15726"/>
    <w:rsid w:val="00C15D85"/>
    <w:rsid w:val="00C16873"/>
    <w:rsid w:val="00C16E66"/>
    <w:rsid w:val="00C20277"/>
    <w:rsid w:val="00C21AA5"/>
    <w:rsid w:val="00C22AA0"/>
    <w:rsid w:val="00C22FD4"/>
    <w:rsid w:val="00C2564E"/>
    <w:rsid w:val="00C263FC"/>
    <w:rsid w:val="00C26A90"/>
    <w:rsid w:val="00C26D8C"/>
    <w:rsid w:val="00C30295"/>
    <w:rsid w:val="00C3095F"/>
    <w:rsid w:val="00C3633D"/>
    <w:rsid w:val="00C36831"/>
    <w:rsid w:val="00C369D8"/>
    <w:rsid w:val="00C41FF3"/>
    <w:rsid w:val="00C44E67"/>
    <w:rsid w:val="00C45186"/>
    <w:rsid w:val="00C45236"/>
    <w:rsid w:val="00C4543F"/>
    <w:rsid w:val="00C463A9"/>
    <w:rsid w:val="00C46F34"/>
    <w:rsid w:val="00C472E0"/>
    <w:rsid w:val="00C477F3"/>
    <w:rsid w:val="00C47BC4"/>
    <w:rsid w:val="00C514E7"/>
    <w:rsid w:val="00C5585A"/>
    <w:rsid w:val="00C56583"/>
    <w:rsid w:val="00C56654"/>
    <w:rsid w:val="00C5795E"/>
    <w:rsid w:val="00C60252"/>
    <w:rsid w:val="00C6032B"/>
    <w:rsid w:val="00C60553"/>
    <w:rsid w:val="00C60A75"/>
    <w:rsid w:val="00C60B62"/>
    <w:rsid w:val="00C61497"/>
    <w:rsid w:val="00C62B9A"/>
    <w:rsid w:val="00C63E4A"/>
    <w:rsid w:val="00C64AE8"/>
    <w:rsid w:val="00C64FBE"/>
    <w:rsid w:val="00C650FB"/>
    <w:rsid w:val="00C663FD"/>
    <w:rsid w:val="00C67247"/>
    <w:rsid w:val="00C67C44"/>
    <w:rsid w:val="00C70D72"/>
    <w:rsid w:val="00C73DBF"/>
    <w:rsid w:val="00C74267"/>
    <w:rsid w:val="00C77109"/>
    <w:rsid w:val="00C829A3"/>
    <w:rsid w:val="00C83473"/>
    <w:rsid w:val="00C84B6D"/>
    <w:rsid w:val="00C8510D"/>
    <w:rsid w:val="00C86073"/>
    <w:rsid w:val="00C86FF1"/>
    <w:rsid w:val="00C87C52"/>
    <w:rsid w:val="00C906B6"/>
    <w:rsid w:val="00C91F55"/>
    <w:rsid w:val="00C92B22"/>
    <w:rsid w:val="00C935B9"/>
    <w:rsid w:val="00C94124"/>
    <w:rsid w:val="00C949DF"/>
    <w:rsid w:val="00C95F5F"/>
    <w:rsid w:val="00CA0FCA"/>
    <w:rsid w:val="00CA2317"/>
    <w:rsid w:val="00CA2F7E"/>
    <w:rsid w:val="00CA3C28"/>
    <w:rsid w:val="00CA4724"/>
    <w:rsid w:val="00CB0202"/>
    <w:rsid w:val="00CB183C"/>
    <w:rsid w:val="00CB2984"/>
    <w:rsid w:val="00CB648F"/>
    <w:rsid w:val="00CC0290"/>
    <w:rsid w:val="00CC355B"/>
    <w:rsid w:val="00CC3E15"/>
    <w:rsid w:val="00CC3E6E"/>
    <w:rsid w:val="00CC6241"/>
    <w:rsid w:val="00CC657E"/>
    <w:rsid w:val="00CC6662"/>
    <w:rsid w:val="00CD1BDE"/>
    <w:rsid w:val="00CD20A6"/>
    <w:rsid w:val="00CD2806"/>
    <w:rsid w:val="00CD34D1"/>
    <w:rsid w:val="00CD517F"/>
    <w:rsid w:val="00CD630C"/>
    <w:rsid w:val="00CD65FB"/>
    <w:rsid w:val="00CD798A"/>
    <w:rsid w:val="00CE236D"/>
    <w:rsid w:val="00CE466D"/>
    <w:rsid w:val="00CE5206"/>
    <w:rsid w:val="00CE7A0A"/>
    <w:rsid w:val="00CF3580"/>
    <w:rsid w:val="00CF382E"/>
    <w:rsid w:val="00CF4331"/>
    <w:rsid w:val="00CF47E6"/>
    <w:rsid w:val="00CF6CB4"/>
    <w:rsid w:val="00CF79AB"/>
    <w:rsid w:val="00D02991"/>
    <w:rsid w:val="00D03076"/>
    <w:rsid w:val="00D0449B"/>
    <w:rsid w:val="00D04C8B"/>
    <w:rsid w:val="00D06CAE"/>
    <w:rsid w:val="00D07A7F"/>
    <w:rsid w:val="00D07E0A"/>
    <w:rsid w:val="00D106F1"/>
    <w:rsid w:val="00D108CC"/>
    <w:rsid w:val="00D11D54"/>
    <w:rsid w:val="00D135FE"/>
    <w:rsid w:val="00D13A34"/>
    <w:rsid w:val="00D13EC8"/>
    <w:rsid w:val="00D14973"/>
    <w:rsid w:val="00D15E94"/>
    <w:rsid w:val="00D17963"/>
    <w:rsid w:val="00D2048E"/>
    <w:rsid w:val="00D21394"/>
    <w:rsid w:val="00D2139C"/>
    <w:rsid w:val="00D21C1B"/>
    <w:rsid w:val="00D22A05"/>
    <w:rsid w:val="00D24622"/>
    <w:rsid w:val="00D24856"/>
    <w:rsid w:val="00D25210"/>
    <w:rsid w:val="00D271AD"/>
    <w:rsid w:val="00D27887"/>
    <w:rsid w:val="00D30136"/>
    <w:rsid w:val="00D30E9E"/>
    <w:rsid w:val="00D31B2B"/>
    <w:rsid w:val="00D328A2"/>
    <w:rsid w:val="00D33F74"/>
    <w:rsid w:val="00D34069"/>
    <w:rsid w:val="00D34164"/>
    <w:rsid w:val="00D4191D"/>
    <w:rsid w:val="00D43F6A"/>
    <w:rsid w:val="00D442BC"/>
    <w:rsid w:val="00D44E7A"/>
    <w:rsid w:val="00D45487"/>
    <w:rsid w:val="00D46F58"/>
    <w:rsid w:val="00D520BB"/>
    <w:rsid w:val="00D5243B"/>
    <w:rsid w:val="00D5352B"/>
    <w:rsid w:val="00D53FD5"/>
    <w:rsid w:val="00D54182"/>
    <w:rsid w:val="00D556F9"/>
    <w:rsid w:val="00D57ADB"/>
    <w:rsid w:val="00D61921"/>
    <w:rsid w:val="00D62716"/>
    <w:rsid w:val="00D62A34"/>
    <w:rsid w:val="00D6309B"/>
    <w:rsid w:val="00D63C2E"/>
    <w:rsid w:val="00D64829"/>
    <w:rsid w:val="00D66503"/>
    <w:rsid w:val="00D66DB8"/>
    <w:rsid w:val="00D6778D"/>
    <w:rsid w:val="00D71162"/>
    <w:rsid w:val="00D7263D"/>
    <w:rsid w:val="00D7322C"/>
    <w:rsid w:val="00D77540"/>
    <w:rsid w:val="00D80407"/>
    <w:rsid w:val="00D81E1A"/>
    <w:rsid w:val="00D8284A"/>
    <w:rsid w:val="00D82897"/>
    <w:rsid w:val="00D834B0"/>
    <w:rsid w:val="00D85890"/>
    <w:rsid w:val="00D8738A"/>
    <w:rsid w:val="00D919BA"/>
    <w:rsid w:val="00D92A00"/>
    <w:rsid w:val="00D93900"/>
    <w:rsid w:val="00D94A74"/>
    <w:rsid w:val="00DA0103"/>
    <w:rsid w:val="00DA044F"/>
    <w:rsid w:val="00DA25C6"/>
    <w:rsid w:val="00DA30E7"/>
    <w:rsid w:val="00DA41FE"/>
    <w:rsid w:val="00DA4B10"/>
    <w:rsid w:val="00DA5284"/>
    <w:rsid w:val="00DA549C"/>
    <w:rsid w:val="00DA6D51"/>
    <w:rsid w:val="00DB026F"/>
    <w:rsid w:val="00DB2C05"/>
    <w:rsid w:val="00DB425E"/>
    <w:rsid w:val="00DB49B5"/>
    <w:rsid w:val="00DB5261"/>
    <w:rsid w:val="00DB56A3"/>
    <w:rsid w:val="00DB56F8"/>
    <w:rsid w:val="00DB58A3"/>
    <w:rsid w:val="00DB7766"/>
    <w:rsid w:val="00DB7F44"/>
    <w:rsid w:val="00DC0112"/>
    <w:rsid w:val="00DC02E4"/>
    <w:rsid w:val="00DC061A"/>
    <w:rsid w:val="00DC0623"/>
    <w:rsid w:val="00DC16BD"/>
    <w:rsid w:val="00DC1766"/>
    <w:rsid w:val="00DC1CC0"/>
    <w:rsid w:val="00DC24EC"/>
    <w:rsid w:val="00DC6C92"/>
    <w:rsid w:val="00DD11DE"/>
    <w:rsid w:val="00DD2B4D"/>
    <w:rsid w:val="00DD33E8"/>
    <w:rsid w:val="00DD3C39"/>
    <w:rsid w:val="00DD4D0B"/>
    <w:rsid w:val="00DD725E"/>
    <w:rsid w:val="00DD763C"/>
    <w:rsid w:val="00DE031F"/>
    <w:rsid w:val="00DE140E"/>
    <w:rsid w:val="00DE345E"/>
    <w:rsid w:val="00DE3D70"/>
    <w:rsid w:val="00DE5BE8"/>
    <w:rsid w:val="00DE7665"/>
    <w:rsid w:val="00DF07A2"/>
    <w:rsid w:val="00DF0C5A"/>
    <w:rsid w:val="00DF19A0"/>
    <w:rsid w:val="00DF2152"/>
    <w:rsid w:val="00DF23A3"/>
    <w:rsid w:val="00DF2FD3"/>
    <w:rsid w:val="00DF3413"/>
    <w:rsid w:val="00DF426B"/>
    <w:rsid w:val="00DF5418"/>
    <w:rsid w:val="00DF57CB"/>
    <w:rsid w:val="00DF5B02"/>
    <w:rsid w:val="00DF7305"/>
    <w:rsid w:val="00E001C8"/>
    <w:rsid w:val="00E018B4"/>
    <w:rsid w:val="00E0393E"/>
    <w:rsid w:val="00E03E1E"/>
    <w:rsid w:val="00E06F31"/>
    <w:rsid w:val="00E06FA1"/>
    <w:rsid w:val="00E10223"/>
    <w:rsid w:val="00E1092A"/>
    <w:rsid w:val="00E109E1"/>
    <w:rsid w:val="00E10B3E"/>
    <w:rsid w:val="00E11076"/>
    <w:rsid w:val="00E11F99"/>
    <w:rsid w:val="00E124BE"/>
    <w:rsid w:val="00E12B75"/>
    <w:rsid w:val="00E1317E"/>
    <w:rsid w:val="00E14860"/>
    <w:rsid w:val="00E15682"/>
    <w:rsid w:val="00E15FFD"/>
    <w:rsid w:val="00E16032"/>
    <w:rsid w:val="00E21312"/>
    <w:rsid w:val="00E22617"/>
    <w:rsid w:val="00E24B79"/>
    <w:rsid w:val="00E2564E"/>
    <w:rsid w:val="00E26016"/>
    <w:rsid w:val="00E26074"/>
    <w:rsid w:val="00E260B7"/>
    <w:rsid w:val="00E27C3B"/>
    <w:rsid w:val="00E27F8C"/>
    <w:rsid w:val="00E309C3"/>
    <w:rsid w:val="00E32378"/>
    <w:rsid w:val="00E32FA5"/>
    <w:rsid w:val="00E33141"/>
    <w:rsid w:val="00E34A10"/>
    <w:rsid w:val="00E36C78"/>
    <w:rsid w:val="00E375D3"/>
    <w:rsid w:val="00E37BF8"/>
    <w:rsid w:val="00E4141B"/>
    <w:rsid w:val="00E42708"/>
    <w:rsid w:val="00E448C3"/>
    <w:rsid w:val="00E44963"/>
    <w:rsid w:val="00E45031"/>
    <w:rsid w:val="00E50749"/>
    <w:rsid w:val="00E51ACE"/>
    <w:rsid w:val="00E51D21"/>
    <w:rsid w:val="00E532CB"/>
    <w:rsid w:val="00E533BA"/>
    <w:rsid w:val="00E54930"/>
    <w:rsid w:val="00E54B34"/>
    <w:rsid w:val="00E60066"/>
    <w:rsid w:val="00E60580"/>
    <w:rsid w:val="00E61116"/>
    <w:rsid w:val="00E61563"/>
    <w:rsid w:val="00E6334C"/>
    <w:rsid w:val="00E6349C"/>
    <w:rsid w:val="00E642A7"/>
    <w:rsid w:val="00E6461A"/>
    <w:rsid w:val="00E66607"/>
    <w:rsid w:val="00E6707D"/>
    <w:rsid w:val="00E703E0"/>
    <w:rsid w:val="00E70BEA"/>
    <w:rsid w:val="00E722DD"/>
    <w:rsid w:val="00E733E0"/>
    <w:rsid w:val="00E74519"/>
    <w:rsid w:val="00E765C0"/>
    <w:rsid w:val="00E80CA7"/>
    <w:rsid w:val="00E80D6D"/>
    <w:rsid w:val="00E82E7F"/>
    <w:rsid w:val="00E831C5"/>
    <w:rsid w:val="00E83D69"/>
    <w:rsid w:val="00E87257"/>
    <w:rsid w:val="00E90B67"/>
    <w:rsid w:val="00E91C18"/>
    <w:rsid w:val="00E9349E"/>
    <w:rsid w:val="00E93811"/>
    <w:rsid w:val="00E93E67"/>
    <w:rsid w:val="00E945DA"/>
    <w:rsid w:val="00E94A5E"/>
    <w:rsid w:val="00E94D12"/>
    <w:rsid w:val="00E95CCF"/>
    <w:rsid w:val="00EA374F"/>
    <w:rsid w:val="00EA3A52"/>
    <w:rsid w:val="00EA5B25"/>
    <w:rsid w:val="00EB177A"/>
    <w:rsid w:val="00EB217C"/>
    <w:rsid w:val="00EB3A47"/>
    <w:rsid w:val="00EB3EE2"/>
    <w:rsid w:val="00EB4749"/>
    <w:rsid w:val="00EC094A"/>
    <w:rsid w:val="00EC18D2"/>
    <w:rsid w:val="00EC3F57"/>
    <w:rsid w:val="00EC46DF"/>
    <w:rsid w:val="00EC5C91"/>
    <w:rsid w:val="00EC67DF"/>
    <w:rsid w:val="00ED1C9C"/>
    <w:rsid w:val="00ED32CE"/>
    <w:rsid w:val="00ED40D8"/>
    <w:rsid w:val="00ED47F5"/>
    <w:rsid w:val="00ED61D3"/>
    <w:rsid w:val="00ED7E6F"/>
    <w:rsid w:val="00EE11F8"/>
    <w:rsid w:val="00EE3BFB"/>
    <w:rsid w:val="00EE3F90"/>
    <w:rsid w:val="00EE4FCB"/>
    <w:rsid w:val="00EF2A6C"/>
    <w:rsid w:val="00EF2E7A"/>
    <w:rsid w:val="00EF5B50"/>
    <w:rsid w:val="00EF7A15"/>
    <w:rsid w:val="00F01E8F"/>
    <w:rsid w:val="00F02F26"/>
    <w:rsid w:val="00F0467E"/>
    <w:rsid w:val="00F04CC5"/>
    <w:rsid w:val="00F104D3"/>
    <w:rsid w:val="00F10C1B"/>
    <w:rsid w:val="00F1346A"/>
    <w:rsid w:val="00F139A4"/>
    <w:rsid w:val="00F148D7"/>
    <w:rsid w:val="00F159BF"/>
    <w:rsid w:val="00F16F36"/>
    <w:rsid w:val="00F20282"/>
    <w:rsid w:val="00F245B1"/>
    <w:rsid w:val="00F256F6"/>
    <w:rsid w:val="00F26B3E"/>
    <w:rsid w:val="00F26D87"/>
    <w:rsid w:val="00F27DF6"/>
    <w:rsid w:val="00F30C13"/>
    <w:rsid w:val="00F330DF"/>
    <w:rsid w:val="00F364F4"/>
    <w:rsid w:val="00F36DB7"/>
    <w:rsid w:val="00F40336"/>
    <w:rsid w:val="00F404AB"/>
    <w:rsid w:val="00F41563"/>
    <w:rsid w:val="00F41B96"/>
    <w:rsid w:val="00F41DAF"/>
    <w:rsid w:val="00F42856"/>
    <w:rsid w:val="00F453FE"/>
    <w:rsid w:val="00F45B3C"/>
    <w:rsid w:val="00F46EFA"/>
    <w:rsid w:val="00F4722D"/>
    <w:rsid w:val="00F472AC"/>
    <w:rsid w:val="00F4776D"/>
    <w:rsid w:val="00F51B0A"/>
    <w:rsid w:val="00F53A71"/>
    <w:rsid w:val="00F54A54"/>
    <w:rsid w:val="00F5504C"/>
    <w:rsid w:val="00F5547A"/>
    <w:rsid w:val="00F5753E"/>
    <w:rsid w:val="00F61261"/>
    <w:rsid w:val="00F61FD2"/>
    <w:rsid w:val="00F63929"/>
    <w:rsid w:val="00F6396C"/>
    <w:rsid w:val="00F64895"/>
    <w:rsid w:val="00F6555A"/>
    <w:rsid w:val="00F657C6"/>
    <w:rsid w:val="00F6796F"/>
    <w:rsid w:val="00F67C5C"/>
    <w:rsid w:val="00F710A2"/>
    <w:rsid w:val="00F71754"/>
    <w:rsid w:val="00F7375D"/>
    <w:rsid w:val="00F739C5"/>
    <w:rsid w:val="00F73A26"/>
    <w:rsid w:val="00F74554"/>
    <w:rsid w:val="00F75407"/>
    <w:rsid w:val="00F815EE"/>
    <w:rsid w:val="00F816FC"/>
    <w:rsid w:val="00F838B3"/>
    <w:rsid w:val="00F852D9"/>
    <w:rsid w:val="00F8538A"/>
    <w:rsid w:val="00F862FF"/>
    <w:rsid w:val="00F86948"/>
    <w:rsid w:val="00F93B2C"/>
    <w:rsid w:val="00FA2006"/>
    <w:rsid w:val="00FA24BE"/>
    <w:rsid w:val="00FA2CE4"/>
    <w:rsid w:val="00FA3072"/>
    <w:rsid w:val="00FA4253"/>
    <w:rsid w:val="00FA4A8A"/>
    <w:rsid w:val="00FA5F1E"/>
    <w:rsid w:val="00FA7576"/>
    <w:rsid w:val="00FA7878"/>
    <w:rsid w:val="00FA7F55"/>
    <w:rsid w:val="00FB1991"/>
    <w:rsid w:val="00FB1D16"/>
    <w:rsid w:val="00FB357A"/>
    <w:rsid w:val="00FB3BEE"/>
    <w:rsid w:val="00FB3E4B"/>
    <w:rsid w:val="00FB408B"/>
    <w:rsid w:val="00FB48B1"/>
    <w:rsid w:val="00FB71F4"/>
    <w:rsid w:val="00FB7F0C"/>
    <w:rsid w:val="00FC0E88"/>
    <w:rsid w:val="00FC195F"/>
    <w:rsid w:val="00FC241D"/>
    <w:rsid w:val="00FC2B97"/>
    <w:rsid w:val="00FC36F8"/>
    <w:rsid w:val="00FC3B73"/>
    <w:rsid w:val="00FC4F8A"/>
    <w:rsid w:val="00FC55FA"/>
    <w:rsid w:val="00FC6A74"/>
    <w:rsid w:val="00FD1249"/>
    <w:rsid w:val="00FD2007"/>
    <w:rsid w:val="00FD448F"/>
    <w:rsid w:val="00FD468B"/>
    <w:rsid w:val="00FD4A74"/>
    <w:rsid w:val="00FD6221"/>
    <w:rsid w:val="00FD7618"/>
    <w:rsid w:val="00FE0266"/>
    <w:rsid w:val="00FE0CA4"/>
    <w:rsid w:val="00FE1B46"/>
    <w:rsid w:val="00FE256A"/>
    <w:rsid w:val="00FE26C6"/>
    <w:rsid w:val="00FE3588"/>
    <w:rsid w:val="00FE5FE8"/>
    <w:rsid w:val="00FE640C"/>
    <w:rsid w:val="00FE7765"/>
    <w:rsid w:val="00FF0816"/>
    <w:rsid w:val="00FF1176"/>
    <w:rsid w:val="00FF353D"/>
    <w:rsid w:val="00FF35D3"/>
    <w:rsid w:val="00FF43A3"/>
    <w:rsid w:val="00FF5A52"/>
    <w:rsid w:val="00FF5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4CC81"/>
  <w15:chartTrackingRefBased/>
  <w15:docId w15:val="{25971B93-DD02-4A87-90ED-43FB7716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4FFE"/>
    <w:rPr>
      <w:rFonts w:cs="Calibri"/>
      <w:sz w:val="24"/>
      <w:szCs w:val="24"/>
      <w:lang w:eastAsia="en-US"/>
    </w:rPr>
  </w:style>
  <w:style w:type="paragraph" w:styleId="Nagwek1">
    <w:name w:val="heading 1"/>
    <w:aliases w:val="Hoofdstukkop"/>
    <w:basedOn w:val="Normalny"/>
    <w:next w:val="Tekstpodstawowy"/>
    <w:link w:val="Nagwek1Znak"/>
    <w:qFormat/>
    <w:rsid w:val="003E6EC4"/>
    <w:pPr>
      <w:keepNext/>
      <w:keepLines/>
      <w:numPr>
        <w:numId w:val="28"/>
      </w:numPr>
      <w:autoSpaceDE w:val="0"/>
      <w:autoSpaceDN w:val="0"/>
      <w:adjustRightInd w:val="0"/>
      <w:spacing w:before="240" w:after="240"/>
      <w:jc w:val="center"/>
      <w:outlineLvl w:val="0"/>
    </w:pPr>
    <w:rPr>
      <w:rFonts w:ascii="Times New Roman" w:hAnsi="Times New Roman" w:cs="Times New Roman"/>
      <w:b/>
      <w:bCs/>
      <w:caps/>
      <w:color w:val="000000"/>
      <w:kern w:val="28"/>
      <w:sz w:val="22"/>
      <w:szCs w:val="22"/>
      <w:lang w:val="en-GB"/>
    </w:rPr>
  </w:style>
  <w:style w:type="paragraph" w:styleId="Nagwek2">
    <w:name w:val="heading 2"/>
    <w:basedOn w:val="Normalny"/>
    <w:next w:val="Tekstpodstawowy"/>
    <w:link w:val="Nagwek2Znak"/>
    <w:qFormat/>
    <w:rsid w:val="003E6EC4"/>
    <w:pPr>
      <w:numPr>
        <w:ilvl w:val="1"/>
        <w:numId w:val="28"/>
      </w:numPr>
      <w:autoSpaceDE w:val="0"/>
      <w:autoSpaceDN w:val="0"/>
      <w:adjustRightInd w:val="0"/>
      <w:spacing w:after="240"/>
      <w:jc w:val="both"/>
      <w:outlineLvl w:val="1"/>
    </w:pPr>
    <w:rPr>
      <w:rFonts w:ascii="Times New Roman" w:hAnsi="Times New Roman" w:cs="Times New Roman"/>
      <w:color w:val="000000"/>
      <w:sz w:val="22"/>
      <w:szCs w:val="22"/>
      <w:lang w:val="en-US"/>
    </w:rPr>
  </w:style>
  <w:style w:type="paragraph" w:styleId="Nagwek3">
    <w:name w:val="heading 3"/>
    <w:basedOn w:val="Normalny"/>
    <w:next w:val="Tekstpodstawowy"/>
    <w:link w:val="Nagwek3Znak"/>
    <w:qFormat/>
    <w:rsid w:val="003E6EC4"/>
    <w:pPr>
      <w:numPr>
        <w:ilvl w:val="2"/>
        <w:numId w:val="28"/>
      </w:numPr>
      <w:autoSpaceDE w:val="0"/>
      <w:autoSpaceDN w:val="0"/>
      <w:adjustRightInd w:val="0"/>
      <w:spacing w:after="240"/>
      <w:jc w:val="both"/>
      <w:outlineLvl w:val="2"/>
    </w:pPr>
    <w:rPr>
      <w:rFonts w:ascii="Times New Roman" w:hAnsi="Times New Roman" w:cs="Times New Roman"/>
      <w:sz w:val="22"/>
      <w:szCs w:val="22"/>
      <w:lang w:val="en-GB"/>
    </w:rPr>
  </w:style>
  <w:style w:type="paragraph" w:styleId="Nagwek4">
    <w:name w:val="heading 4"/>
    <w:basedOn w:val="Normalny"/>
    <w:next w:val="Tekstpodstawowy"/>
    <w:link w:val="Nagwek4Znak"/>
    <w:qFormat/>
    <w:rsid w:val="003E6EC4"/>
    <w:pPr>
      <w:numPr>
        <w:ilvl w:val="3"/>
        <w:numId w:val="28"/>
      </w:numPr>
      <w:autoSpaceDE w:val="0"/>
      <w:autoSpaceDN w:val="0"/>
      <w:adjustRightInd w:val="0"/>
      <w:spacing w:after="240"/>
      <w:jc w:val="both"/>
      <w:outlineLvl w:val="3"/>
    </w:pPr>
    <w:rPr>
      <w:rFonts w:ascii="Times New Roman" w:hAnsi="Times New Roman" w:cs="Times New Roman"/>
      <w:sz w:val="22"/>
      <w:szCs w:val="22"/>
      <w:lang w:val="en-GB"/>
    </w:rPr>
  </w:style>
  <w:style w:type="paragraph" w:styleId="Nagwek5">
    <w:name w:val="heading 5"/>
    <w:basedOn w:val="Normalny"/>
    <w:next w:val="Tekstpodstawowy"/>
    <w:link w:val="Nagwek5Znak"/>
    <w:qFormat/>
    <w:rsid w:val="003E6EC4"/>
    <w:pPr>
      <w:numPr>
        <w:ilvl w:val="4"/>
        <w:numId w:val="28"/>
      </w:numPr>
      <w:tabs>
        <w:tab w:val="left" w:pos="80"/>
      </w:tabs>
      <w:autoSpaceDE w:val="0"/>
      <w:autoSpaceDN w:val="0"/>
      <w:adjustRightInd w:val="0"/>
      <w:spacing w:after="240"/>
      <w:jc w:val="both"/>
      <w:outlineLvl w:val="4"/>
    </w:pPr>
    <w:rPr>
      <w:rFonts w:ascii="Times New Roman" w:hAnsi="Times New Roman" w:cs="Times New Roman"/>
      <w:sz w:val="22"/>
      <w:szCs w:val="22"/>
      <w:lang w:val="en-US"/>
    </w:rPr>
  </w:style>
  <w:style w:type="paragraph" w:styleId="Nagwek6">
    <w:name w:val="heading 6"/>
    <w:basedOn w:val="Normalny"/>
    <w:next w:val="Tekstpodstawowy"/>
    <w:link w:val="Nagwek6Znak"/>
    <w:qFormat/>
    <w:rsid w:val="003E6EC4"/>
    <w:pPr>
      <w:numPr>
        <w:ilvl w:val="5"/>
        <w:numId w:val="28"/>
      </w:numPr>
      <w:tabs>
        <w:tab w:val="left" w:pos="100"/>
      </w:tabs>
      <w:autoSpaceDE w:val="0"/>
      <w:autoSpaceDN w:val="0"/>
      <w:adjustRightInd w:val="0"/>
      <w:spacing w:after="240"/>
      <w:jc w:val="both"/>
      <w:outlineLvl w:val="5"/>
    </w:pPr>
    <w:rPr>
      <w:rFonts w:ascii="Times New Roman" w:hAnsi="Times New Roman" w:cs="Times New Roman"/>
      <w:sz w:val="22"/>
      <w:szCs w:val="22"/>
      <w:lang w:val="en-US"/>
    </w:rPr>
  </w:style>
  <w:style w:type="paragraph" w:styleId="Nagwek7">
    <w:name w:val="heading 7"/>
    <w:basedOn w:val="Normalny"/>
    <w:next w:val="Tekstpodstawowy"/>
    <w:link w:val="Nagwek7Znak"/>
    <w:qFormat/>
    <w:rsid w:val="003E6EC4"/>
    <w:pPr>
      <w:numPr>
        <w:ilvl w:val="6"/>
        <w:numId w:val="28"/>
      </w:numPr>
      <w:autoSpaceDE w:val="0"/>
      <w:autoSpaceDN w:val="0"/>
      <w:adjustRightInd w:val="0"/>
      <w:spacing w:after="240"/>
      <w:jc w:val="both"/>
      <w:outlineLvl w:val="6"/>
    </w:pPr>
    <w:rPr>
      <w:rFonts w:ascii="Times New Roman" w:hAnsi="Times New Roman" w:cs="Times New Roman"/>
      <w:sz w:val="22"/>
      <w:szCs w:val="22"/>
      <w:lang w:val="en-US"/>
    </w:rPr>
  </w:style>
  <w:style w:type="paragraph" w:styleId="Nagwek8">
    <w:name w:val="heading 8"/>
    <w:basedOn w:val="Normalny"/>
    <w:next w:val="Tekstpodstawowy"/>
    <w:link w:val="Nagwek8Znak"/>
    <w:qFormat/>
    <w:rsid w:val="003E6EC4"/>
    <w:pPr>
      <w:numPr>
        <w:ilvl w:val="7"/>
        <w:numId w:val="28"/>
      </w:numPr>
      <w:autoSpaceDE w:val="0"/>
      <w:autoSpaceDN w:val="0"/>
      <w:adjustRightInd w:val="0"/>
      <w:spacing w:after="240"/>
      <w:jc w:val="both"/>
      <w:outlineLvl w:val="7"/>
    </w:pPr>
    <w:rPr>
      <w:rFonts w:ascii="Times New Roman" w:hAnsi="Times New Roman" w:cs="Times New Roman"/>
      <w:sz w:val="22"/>
      <w:szCs w:val="22"/>
      <w:lang w:val="en-US"/>
    </w:rPr>
  </w:style>
  <w:style w:type="paragraph" w:styleId="Nagwek9">
    <w:name w:val="heading 9"/>
    <w:basedOn w:val="Normalny"/>
    <w:next w:val="Tekstpodstawowy"/>
    <w:link w:val="Nagwek9Znak"/>
    <w:qFormat/>
    <w:rsid w:val="003E6EC4"/>
    <w:pPr>
      <w:numPr>
        <w:ilvl w:val="8"/>
        <w:numId w:val="28"/>
      </w:numPr>
      <w:tabs>
        <w:tab w:val="left" w:pos="1440"/>
      </w:tabs>
      <w:autoSpaceDE w:val="0"/>
      <w:autoSpaceDN w:val="0"/>
      <w:adjustRightInd w:val="0"/>
      <w:spacing w:after="240"/>
      <w:jc w:val="both"/>
      <w:outlineLvl w:val="8"/>
    </w:pPr>
    <w:rPr>
      <w:rFonts w:ascii="Times New Roman" w:hAnsi="Times New Roman" w:cs="Times New Roman"/>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320"/>
        <w:tab w:val="right" w:pos="8640"/>
      </w:tabs>
    </w:pPr>
    <w:rPr>
      <w:rFonts w:cs="Times New Roman"/>
      <w:lang w:val="x-none"/>
    </w:rPr>
  </w:style>
  <w:style w:type="character" w:customStyle="1" w:styleId="NagwekZnak">
    <w:name w:val="Nagłówek Znak"/>
    <w:link w:val="Nagwek"/>
    <w:uiPriority w:val="99"/>
    <w:rsid w:val="00913B46"/>
    <w:rPr>
      <w:rFonts w:cs="Calibri"/>
      <w:sz w:val="24"/>
      <w:szCs w:val="24"/>
      <w:lang w:eastAsia="en-US"/>
    </w:rPr>
  </w:style>
  <w:style w:type="paragraph" w:styleId="Stopka">
    <w:name w:val="footer"/>
    <w:aliases w:val="GJ Stopka"/>
    <w:basedOn w:val="Normalny"/>
    <w:link w:val="StopkaZnak"/>
    <w:uiPriority w:val="99"/>
    <w:rsid w:val="00DD3C39"/>
    <w:pPr>
      <w:tabs>
        <w:tab w:val="center" w:pos="4536"/>
        <w:tab w:val="right" w:pos="9072"/>
      </w:tabs>
    </w:pPr>
    <w:rPr>
      <w:rFonts w:cs="Times New Roman"/>
      <w:lang w:val="x-none"/>
    </w:rPr>
  </w:style>
  <w:style w:type="character" w:customStyle="1" w:styleId="StopkaZnak">
    <w:name w:val="Stopka Znak"/>
    <w:aliases w:val="GJ Stopka Znak"/>
    <w:link w:val="Stopka"/>
    <w:uiPriority w:val="99"/>
    <w:semiHidden/>
    <w:rsid w:val="00913B46"/>
    <w:rPr>
      <w:rFonts w:cs="Calibri"/>
      <w:sz w:val="24"/>
      <w:szCs w:val="24"/>
      <w:lang w:eastAsia="en-US"/>
    </w:rPr>
  </w:style>
  <w:style w:type="paragraph" w:customStyle="1" w:styleId="GJBody">
    <w:name w:val="GJ Body"/>
    <w:basedOn w:val="Normalny"/>
    <w:autoRedefine/>
    <w:uiPriority w:val="99"/>
    <w:rsid w:val="000D13AD"/>
    <w:pPr>
      <w:widowControl w:val="0"/>
      <w:spacing w:before="240" w:after="140" w:line="290" w:lineRule="auto"/>
      <w:jc w:val="both"/>
    </w:pPr>
    <w:rPr>
      <w:kern w:val="20"/>
      <w:sz w:val="22"/>
      <w:szCs w:val="22"/>
    </w:rPr>
  </w:style>
  <w:style w:type="paragraph" w:customStyle="1" w:styleId="GJBody1">
    <w:name w:val="GJ Body 1"/>
    <w:basedOn w:val="Normalny"/>
    <w:uiPriority w:val="99"/>
    <w:rsid w:val="00187604"/>
    <w:pPr>
      <w:spacing w:after="140" w:line="290" w:lineRule="auto"/>
      <w:ind w:left="567"/>
      <w:jc w:val="both"/>
    </w:pPr>
    <w:rPr>
      <w:kern w:val="20"/>
      <w:sz w:val="22"/>
      <w:szCs w:val="22"/>
    </w:rPr>
  </w:style>
  <w:style w:type="paragraph" w:customStyle="1" w:styleId="GJBody2">
    <w:name w:val="GJ Body 2"/>
    <w:basedOn w:val="Normalny"/>
    <w:uiPriority w:val="99"/>
    <w:rsid w:val="00187604"/>
    <w:pPr>
      <w:spacing w:after="140" w:line="290" w:lineRule="auto"/>
      <w:ind w:left="1247"/>
      <w:jc w:val="both"/>
    </w:pPr>
    <w:rPr>
      <w:kern w:val="20"/>
      <w:sz w:val="22"/>
      <w:szCs w:val="22"/>
    </w:rPr>
  </w:style>
  <w:style w:type="paragraph" w:customStyle="1" w:styleId="GJBody3">
    <w:name w:val="GJ Body 3"/>
    <w:basedOn w:val="Normalny"/>
    <w:uiPriority w:val="99"/>
    <w:rsid w:val="00187604"/>
    <w:pPr>
      <w:spacing w:after="140" w:line="290" w:lineRule="auto"/>
      <w:ind w:left="2041"/>
      <w:jc w:val="both"/>
    </w:pPr>
    <w:rPr>
      <w:kern w:val="20"/>
      <w:sz w:val="22"/>
      <w:szCs w:val="22"/>
    </w:rPr>
  </w:style>
  <w:style w:type="paragraph" w:customStyle="1" w:styleId="GJBody4">
    <w:name w:val="GJ Body 4"/>
    <w:basedOn w:val="Normalny"/>
    <w:uiPriority w:val="99"/>
    <w:rsid w:val="00187604"/>
    <w:pPr>
      <w:spacing w:after="140" w:line="290" w:lineRule="auto"/>
      <w:ind w:left="2722"/>
      <w:jc w:val="both"/>
    </w:pPr>
    <w:rPr>
      <w:kern w:val="20"/>
      <w:sz w:val="22"/>
      <w:szCs w:val="22"/>
    </w:rPr>
  </w:style>
  <w:style w:type="paragraph" w:customStyle="1" w:styleId="GJBody5">
    <w:name w:val="GJ Body 5"/>
    <w:basedOn w:val="Normalny"/>
    <w:uiPriority w:val="99"/>
    <w:rsid w:val="00187604"/>
    <w:pPr>
      <w:spacing w:after="140" w:line="290" w:lineRule="auto"/>
      <w:ind w:left="3289"/>
      <w:jc w:val="both"/>
    </w:pPr>
    <w:rPr>
      <w:kern w:val="20"/>
      <w:sz w:val="22"/>
      <w:szCs w:val="22"/>
    </w:rPr>
  </w:style>
  <w:style w:type="paragraph" w:customStyle="1" w:styleId="GJBody6">
    <w:name w:val="GJ Body 6"/>
    <w:basedOn w:val="Normalny"/>
    <w:uiPriority w:val="99"/>
    <w:rsid w:val="00187604"/>
    <w:pPr>
      <w:spacing w:after="140" w:line="290" w:lineRule="auto"/>
      <w:ind w:left="3969"/>
      <w:jc w:val="both"/>
    </w:pPr>
    <w:rPr>
      <w:kern w:val="20"/>
      <w:sz w:val="22"/>
      <w:szCs w:val="22"/>
    </w:rPr>
  </w:style>
  <w:style w:type="paragraph" w:styleId="Tekstkomentarza">
    <w:name w:val="annotation text"/>
    <w:aliases w:val="GJ Tekst komentarza"/>
    <w:basedOn w:val="Normalny"/>
    <w:link w:val="TekstkomentarzaZnak"/>
    <w:uiPriority w:val="99"/>
    <w:rsid w:val="007A51C7"/>
    <w:pPr>
      <w:spacing w:after="140" w:line="290" w:lineRule="auto"/>
    </w:pPr>
    <w:rPr>
      <w:rFonts w:cs="Times New Roman"/>
      <w:sz w:val="20"/>
      <w:szCs w:val="20"/>
      <w:lang w:val="x-none"/>
    </w:rPr>
  </w:style>
  <w:style w:type="character" w:customStyle="1" w:styleId="CommentTextChar">
    <w:name w:val="Comment Text Char"/>
    <w:aliases w:val="TP Tekst komentarza Char"/>
    <w:uiPriority w:val="99"/>
    <w:semiHidden/>
    <w:rsid w:val="00913B46"/>
    <w:rPr>
      <w:rFonts w:cs="Calibri"/>
      <w:sz w:val="20"/>
      <w:szCs w:val="20"/>
      <w:lang w:eastAsia="en-US"/>
    </w:rPr>
  </w:style>
  <w:style w:type="character" w:customStyle="1" w:styleId="TekstkomentarzaZnak">
    <w:name w:val="Tekst komentarza Znak"/>
    <w:aliases w:val="GJ Tekst komentarza Znak"/>
    <w:link w:val="Tekstkomentarza"/>
    <w:uiPriority w:val="99"/>
    <w:locked/>
    <w:rsid w:val="007A51C7"/>
    <w:rPr>
      <w:sz w:val="20"/>
      <w:szCs w:val="20"/>
      <w:lang w:val="x-none" w:eastAsia="en-US"/>
    </w:rPr>
  </w:style>
  <w:style w:type="paragraph" w:styleId="Tekstprzypisudolnego">
    <w:name w:val="footnote text"/>
    <w:aliases w:val="GJ Tekst przypisu dolnego"/>
    <w:basedOn w:val="Normalny"/>
    <w:link w:val="TekstprzypisudolnegoZnak"/>
    <w:uiPriority w:val="99"/>
    <w:rsid w:val="007A51C7"/>
    <w:pPr>
      <w:keepLines/>
      <w:tabs>
        <w:tab w:val="left" w:pos="227"/>
      </w:tabs>
      <w:spacing w:after="60" w:line="200" w:lineRule="atLeast"/>
      <w:ind w:left="227" w:hanging="227"/>
      <w:jc w:val="both"/>
    </w:pPr>
    <w:rPr>
      <w:rFonts w:cs="Times New Roman"/>
      <w:kern w:val="20"/>
      <w:sz w:val="20"/>
      <w:szCs w:val="20"/>
      <w:lang w:val="x-none"/>
    </w:rPr>
  </w:style>
  <w:style w:type="character" w:customStyle="1" w:styleId="FootnoteTextChar">
    <w:name w:val="Footnote Text Char"/>
    <w:aliases w:val="TP Tekst przypisu dolnego Char"/>
    <w:uiPriority w:val="99"/>
    <w:semiHidden/>
    <w:rsid w:val="00913B46"/>
    <w:rPr>
      <w:rFonts w:cs="Calibri"/>
      <w:sz w:val="20"/>
      <w:szCs w:val="20"/>
      <w:lang w:eastAsia="en-US"/>
    </w:rPr>
  </w:style>
  <w:style w:type="character" w:customStyle="1" w:styleId="TekstprzypisudolnegoZnak">
    <w:name w:val="Tekst przypisu dolnego Znak"/>
    <w:aliases w:val="GJ Tekst przypisu dolnego Znak"/>
    <w:link w:val="Tekstprzypisudolnego"/>
    <w:uiPriority w:val="99"/>
    <w:locked/>
    <w:rsid w:val="007A51C7"/>
    <w:rPr>
      <w:kern w:val="20"/>
      <w:sz w:val="20"/>
      <w:szCs w:val="20"/>
      <w:lang w:val="x-none" w:eastAsia="en-US"/>
    </w:rPr>
  </w:style>
  <w:style w:type="paragraph" w:styleId="Tekstprzypisukocowego">
    <w:name w:val="endnote text"/>
    <w:aliases w:val="GJ Tekst przypisu końcowego"/>
    <w:basedOn w:val="Normalny"/>
    <w:link w:val="TekstprzypisukocowegoZnak"/>
    <w:uiPriority w:val="99"/>
    <w:rsid w:val="007A51C7"/>
    <w:pPr>
      <w:spacing w:after="140" w:line="290" w:lineRule="auto"/>
    </w:pPr>
    <w:rPr>
      <w:rFonts w:cs="Times New Roman"/>
      <w:sz w:val="20"/>
      <w:szCs w:val="20"/>
      <w:lang w:val="x-none"/>
    </w:rPr>
  </w:style>
  <w:style w:type="character" w:customStyle="1" w:styleId="EndnoteTextChar">
    <w:name w:val="Endnote Text Char"/>
    <w:aliases w:val="TP Tekst przypisu końcowego Char"/>
    <w:uiPriority w:val="99"/>
    <w:semiHidden/>
    <w:rsid w:val="00913B46"/>
    <w:rPr>
      <w:rFonts w:cs="Calibri"/>
      <w:sz w:val="20"/>
      <w:szCs w:val="20"/>
      <w:lang w:eastAsia="en-US"/>
    </w:rPr>
  </w:style>
  <w:style w:type="character" w:customStyle="1" w:styleId="TekstprzypisukocowegoZnak">
    <w:name w:val="Tekst przypisu końcowego Znak"/>
    <w:aliases w:val="GJ Tekst przypisu końcowego Znak"/>
    <w:link w:val="Tekstprzypisukocowego"/>
    <w:uiPriority w:val="99"/>
    <w:locked/>
    <w:rsid w:val="007A51C7"/>
    <w:rPr>
      <w:sz w:val="20"/>
      <w:szCs w:val="20"/>
      <w:lang w:val="x-none" w:eastAsia="en-US"/>
    </w:rPr>
  </w:style>
  <w:style w:type="paragraph" w:styleId="Tytu">
    <w:name w:val="Title"/>
    <w:basedOn w:val="Normalny"/>
    <w:next w:val="Normalny"/>
    <w:link w:val="TytuZnak"/>
    <w:uiPriority w:val="99"/>
    <w:qFormat/>
    <w:rsid w:val="007A51C7"/>
    <w:pPr>
      <w:spacing w:before="240" w:after="60"/>
      <w:jc w:val="center"/>
      <w:outlineLvl w:val="0"/>
    </w:pPr>
    <w:rPr>
      <w:rFonts w:cs="Times New Roman"/>
      <w:b/>
      <w:bCs/>
      <w:kern w:val="28"/>
      <w:sz w:val="32"/>
      <w:szCs w:val="32"/>
      <w:lang w:val="x-none"/>
    </w:rPr>
  </w:style>
  <w:style w:type="character" w:customStyle="1" w:styleId="TitleChar">
    <w:name w:val="Title Char"/>
    <w:uiPriority w:val="10"/>
    <w:rsid w:val="00913B46"/>
    <w:rPr>
      <w:rFonts w:ascii="Cambria" w:eastAsia="Times New Roman" w:hAnsi="Cambria" w:cs="Times New Roman"/>
      <w:b/>
      <w:bCs/>
      <w:kern w:val="28"/>
      <w:sz w:val="32"/>
      <w:szCs w:val="32"/>
      <w:lang w:eastAsia="en-US"/>
    </w:rPr>
  </w:style>
  <w:style w:type="character" w:customStyle="1" w:styleId="TytuZnak">
    <w:name w:val="Tytuł Znak"/>
    <w:link w:val="Tytu"/>
    <w:uiPriority w:val="99"/>
    <w:locked/>
    <w:rsid w:val="007A51C7"/>
    <w:rPr>
      <w:rFonts w:eastAsia="Times New Roman"/>
      <w:b/>
      <w:bCs/>
      <w:kern w:val="28"/>
      <w:sz w:val="32"/>
      <w:szCs w:val="32"/>
      <w:lang w:val="x-none" w:eastAsia="en-US"/>
    </w:rPr>
  </w:style>
  <w:style w:type="paragraph" w:customStyle="1" w:styleId="GJInformacje">
    <w:name w:val="GJ Informacje"/>
    <w:basedOn w:val="Normalny"/>
    <w:uiPriority w:val="99"/>
    <w:rsid w:val="00BE4E6C"/>
    <w:rPr>
      <w:kern w:val="16"/>
      <w:sz w:val="18"/>
      <w:szCs w:val="18"/>
    </w:rPr>
  </w:style>
  <w:style w:type="table" w:styleId="Tabela-Siatka">
    <w:name w:val="Table Grid"/>
    <w:basedOn w:val="Standardowy"/>
    <w:uiPriority w:val="99"/>
    <w:rsid w:val="00D5352B"/>
    <w:rPr>
      <w:rFonts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
    <w:uiPriority w:val="99"/>
    <w:rsid w:val="00145E53"/>
    <w:pPr>
      <w:numPr>
        <w:numId w:val="6"/>
      </w:numPr>
      <w:spacing w:after="140" w:line="290" w:lineRule="auto"/>
      <w:jc w:val="both"/>
      <w:outlineLvl w:val="0"/>
    </w:pPr>
    <w:rPr>
      <w:kern w:val="20"/>
    </w:rPr>
  </w:style>
  <w:style w:type="paragraph" w:customStyle="1" w:styleId="GJZacznik2">
    <w:name w:val="GJ Załącznik 2"/>
    <w:basedOn w:val="Normalny"/>
    <w:uiPriority w:val="99"/>
    <w:rsid w:val="00145E53"/>
    <w:pPr>
      <w:numPr>
        <w:ilvl w:val="1"/>
        <w:numId w:val="6"/>
      </w:numPr>
      <w:spacing w:after="140" w:line="290" w:lineRule="auto"/>
      <w:jc w:val="both"/>
      <w:outlineLvl w:val="1"/>
    </w:pPr>
    <w:rPr>
      <w:kern w:val="20"/>
      <w:sz w:val="22"/>
      <w:szCs w:val="22"/>
    </w:rPr>
  </w:style>
  <w:style w:type="paragraph" w:customStyle="1" w:styleId="GJZacznik3">
    <w:name w:val="GJ Załącznik 3"/>
    <w:basedOn w:val="Normalny"/>
    <w:uiPriority w:val="99"/>
    <w:rsid w:val="00145E53"/>
    <w:pPr>
      <w:numPr>
        <w:ilvl w:val="2"/>
        <w:numId w:val="6"/>
      </w:numPr>
      <w:spacing w:after="140" w:line="290" w:lineRule="auto"/>
      <w:jc w:val="both"/>
      <w:outlineLvl w:val="2"/>
    </w:pPr>
    <w:rPr>
      <w:kern w:val="20"/>
      <w:sz w:val="22"/>
      <w:szCs w:val="22"/>
    </w:rPr>
  </w:style>
  <w:style w:type="paragraph" w:customStyle="1" w:styleId="GJZacznik4">
    <w:name w:val="GJ Załącznik 4"/>
    <w:basedOn w:val="Normalny"/>
    <w:uiPriority w:val="99"/>
    <w:rsid w:val="00187604"/>
    <w:pPr>
      <w:numPr>
        <w:ilvl w:val="3"/>
        <w:numId w:val="6"/>
      </w:numPr>
      <w:spacing w:after="140" w:line="290" w:lineRule="auto"/>
      <w:jc w:val="both"/>
      <w:outlineLvl w:val="3"/>
    </w:pPr>
    <w:rPr>
      <w:kern w:val="20"/>
      <w:sz w:val="22"/>
      <w:szCs w:val="22"/>
    </w:rPr>
  </w:style>
  <w:style w:type="paragraph" w:customStyle="1" w:styleId="GJZacznik5">
    <w:name w:val="GJ Załącznik 5"/>
    <w:basedOn w:val="Normalny"/>
    <w:uiPriority w:val="99"/>
    <w:rsid w:val="00187604"/>
    <w:pPr>
      <w:numPr>
        <w:ilvl w:val="4"/>
        <w:numId w:val="6"/>
      </w:numPr>
      <w:spacing w:after="140" w:line="290" w:lineRule="auto"/>
      <w:jc w:val="both"/>
      <w:outlineLvl w:val="4"/>
    </w:pPr>
    <w:rPr>
      <w:kern w:val="20"/>
      <w:sz w:val="22"/>
      <w:szCs w:val="22"/>
    </w:rPr>
  </w:style>
  <w:style w:type="paragraph" w:customStyle="1" w:styleId="GJZacznik6">
    <w:name w:val="GJ Załącznik 6"/>
    <w:basedOn w:val="Normalny"/>
    <w:uiPriority w:val="99"/>
    <w:rsid w:val="00145E53"/>
    <w:pPr>
      <w:numPr>
        <w:ilvl w:val="5"/>
        <w:numId w:val="6"/>
      </w:numPr>
      <w:spacing w:after="140" w:line="290" w:lineRule="auto"/>
      <w:jc w:val="both"/>
      <w:outlineLvl w:val="5"/>
    </w:pPr>
    <w:rPr>
      <w:kern w:val="20"/>
      <w:sz w:val="22"/>
      <w:szCs w:val="22"/>
    </w:rPr>
  </w:style>
  <w:style w:type="paragraph" w:customStyle="1" w:styleId="GJTytuwramce">
    <w:name w:val="GJ Tytuł w ramce"/>
    <w:basedOn w:val="Normalny"/>
    <w:next w:val="Normalny"/>
    <w:uiPriority w:val="99"/>
    <w:rsid w:val="007A51C7"/>
    <w:pPr>
      <w:keepNext/>
      <w:spacing w:before="240" w:after="120" w:line="290" w:lineRule="auto"/>
      <w:jc w:val="center"/>
    </w:pPr>
    <w:rPr>
      <w:sz w:val="28"/>
      <w:szCs w:val="28"/>
    </w:rPr>
  </w:style>
  <w:style w:type="paragraph" w:customStyle="1" w:styleId="GJStrony">
    <w:name w:val="GJ Strony"/>
    <w:basedOn w:val="Normalny"/>
    <w:uiPriority w:val="99"/>
    <w:rsid w:val="00E945DA"/>
    <w:pPr>
      <w:numPr>
        <w:numId w:val="7"/>
      </w:numPr>
      <w:spacing w:after="140" w:line="290" w:lineRule="auto"/>
      <w:jc w:val="both"/>
    </w:pPr>
    <w:rPr>
      <w:kern w:val="20"/>
      <w:sz w:val="22"/>
      <w:szCs w:val="22"/>
    </w:rPr>
  </w:style>
  <w:style w:type="paragraph" w:customStyle="1" w:styleId="GJRecitals">
    <w:name w:val="GJ Recitals"/>
    <w:basedOn w:val="Normalny"/>
    <w:uiPriority w:val="99"/>
    <w:rsid w:val="00E945DA"/>
    <w:pPr>
      <w:numPr>
        <w:numId w:val="8"/>
      </w:numPr>
      <w:spacing w:after="140" w:line="290" w:lineRule="auto"/>
      <w:jc w:val="both"/>
    </w:pPr>
    <w:rPr>
      <w:kern w:val="20"/>
      <w:sz w:val="22"/>
      <w:szCs w:val="22"/>
    </w:rPr>
  </w:style>
  <w:style w:type="paragraph" w:styleId="Spistreci1">
    <w:name w:val="toc 1"/>
    <w:aliases w:val="GJ Spis treści 1"/>
    <w:basedOn w:val="Normalny"/>
    <w:next w:val="GJBody"/>
    <w:uiPriority w:val="99"/>
    <w:rsid w:val="006D4B20"/>
    <w:pPr>
      <w:spacing w:before="280" w:after="140" w:line="290" w:lineRule="auto"/>
      <w:ind w:left="567" w:hanging="567"/>
    </w:pPr>
    <w:rPr>
      <w:kern w:val="20"/>
      <w:sz w:val="22"/>
      <w:szCs w:val="22"/>
    </w:rPr>
  </w:style>
  <w:style w:type="paragraph" w:styleId="Spistreci2">
    <w:name w:val="toc 2"/>
    <w:aliases w:val="GJ Spis treści 2"/>
    <w:basedOn w:val="Normalny"/>
    <w:next w:val="GJBody"/>
    <w:uiPriority w:val="99"/>
    <w:rsid w:val="006D4B20"/>
    <w:pPr>
      <w:spacing w:before="280" w:after="140" w:line="290" w:lineRule="auto"/>
      <w:ind w:left="1247" w:hanging="680"/>
    </w:pPr>
    <w:rPr>
      <w:kern w:val="20"/>
      <w:sz w:val="22"/>
      <w:szCs w:val="22"/>
    </w:rPr>
  </w:style>
  <w:style w:type="paragraph" w:styleId="Spistreci3">
    <w:name w:val="toc 3"/>
    <w:aliases w:val="GJ Spis treści 3"/>
    <w:basedOn w:val="Normalny"/>
    <w:next w:val="GJBody"/>
    <w:uiPriority w:val="99"/>
    <w:rsid w:val="006D4B20"/>
    <w:pPr>
      <w:spacing w:before="280" w:after="140" w:line="290" w:lineRule="auto"/>
      <w:ind w:left="2041" w:hanging="794"/>
    </w:pPr>
    <w:rPr>
      <w:kern w:val="20"/>
      <w:sz w:val="22"/>
      <w:szCs w:val="22"/>
    </w:rPr>
  </w:style>
  <w:style w:type="paragraph" w:styleId="Wykazrde">
    <w:name w:val="table of authorities"/>
    <w:basedOn w:val="Normalny"/>
    <w:next w:val="Normalny"/>
    <w:uiPriority w:val="99"/>
    <w:rsid w:val="007A51C7"/>
    <w:pPr>
      <w:ind w:left="200" w:hanging="200"/>
    </w:pPr>
    <w:rPr>
      <w:sz w:val="22"/>
      <w:szCs w:val="22"/>
      <w:lang w:val="en-GB"/>
    </w:rPr>
  </w:style>
  <w:style w:type="paragraph" w:customStyle="1" w:styleId="GJPoziom6">
    <w:name w:val="GJ Poziom 6"/>
    <w:uiPriority w:val="99"/>
    <w:rsid w:val="00E945DA"/>
    <w:pPr>
      <w:numPr>
        <w:ilvl w:val="5"/>
        <w:numId w:val="14"/>
      </w:numPr>
      <w:spacing w:after="140" w:line="290" w:lineRule="auto"/>
      <w:jc w:val="both"/>
      <w:outlineLvl w:val="5"/>
    </w:pPr>
    <w:rPr>
      <w:rFonts w:cs="Calibri"/>
      <w:kern w:val="20"/>
      <w:sz w:val="22"/>
      <w:szCs w:val="22"/>
      <w:lang w:eastAsia="en-US"/>
    </w:rPr>
  </w:style>
  <w:style w:type="paragraph" w:customStyle="1" w:styleId="GJPoziom1">
    <w:name w:val="GJ Poziom 1"/>
    <w:next w:val="GJBody1"/>
    <w:uiPriority w:val="99"/>
    <w:rsid w:val="00E945DA"/>
    <w:pPr>
      <w:keepNext/>
      <w:numPr>
        <w:numId w:val="14"/>
      </w:numPr>
      <w:spacing w:before="280" w:after="140" w:line="290" w:lineRule="auto"/>
      <w:jc w:val="both"/>
      <w:outlineLvl w:val="0"/>
    </w:pPr>
    <w:rPr>
      <w:rFonts w:cs="Calibri"/>
      <w:b/>
      <w:bCs/>
      <w:kern w:val="20"/>
      <w:sz w:val="24"/>
      <w:szCs w:val="24"/>
      <w:lang w:eastAsia="en-US"/>
    </w:rPr>
  </w:style>
  <w:style w:type="paragraph" w:customStyle="1" w:styleId="GJPoziom2">
    <w:name w:val="GJ Poziom 2"/>
    <w:autoRedefine/>
    <w:uiPriority w:val="99"/>
    <w:rsid w:val="00A0219B"/>
    <w:pPr>
      <w:numPr>
        <w:ilvl w:val="1"/>
        <w:numId w:val="9"/>
      </w:numPr>
      <w:spacing w:after="140" w:line="290" w:lineRule="auto"/>
      <w:jc w:val="both"/>
      <w:outlineLvl w:val="1"/>
    </w:pPr>
    <w:rPr>
      <w:rFonts w:cs="Calibri"/>
      <w:kern w:val="20"/>
      <w:sz w:val="22"/>
      <w:szCs w:val="22"/>
    </w:rPr>
  </w:style>
  <w:style w:type="paragraph" w:customStyle="1" w:styleId="GJPoziom3">
    <w:name w:val="GJ Poziom 3"/>
    <w:uiPriority w:val="99"/>
    <w:rsid w:val="00E945DA"/>
    <w:pPr>
      <w:numPr>
        <w:ilvl w:val="2"/>
        <w:numId w:val="14"/>
      </w:numPr>
      <w:spacing w:after="140" w:line="290" w:lineRule="auto"/>
      <w:jc w:val="both"/>
      <w:outlineLvl w:val="2"/>
    </w:pPr>
    <w:rPr>
      <w:rFonts w:cs="Calibri"/>
      <w:kern w:val="20"/>
      <w:sz w:val="22"/>
      <w:szCs w:val="22"/>
      <w:lang w:eastAsia="en-US"/>
    </w:rPr>
  </w:style>
  <w:style w:type="paragraph" w:customStyle="1" w:styleId="GJPoziom4">
    <w:name w:val="GJ Poziom 4"/>
    <w:uiPriority w:val="99"/>
    <w:rsid w:val="00E945DA"/>
    <w:pPr>
      <w:numPr>
        <w:ilvl w:val="3"/>
        <w:numId w:val="14"/>
      </w:numPr>
      <w:spacing w:after="140" w:line="290" w:lineRule="auto"/>
      <w:jc w:val="both"/>
      <w:outlineLvl w:val="3"/>
    </w:pPr>
    <w:rPr>
      <w:rFonts w:cs="Calibri"/>
      <w:kern w:val="20"/>
      <w:sz w:val="22"/>
      <w:szCs w:val="22"/>
      <w:lang w:eastAsia="en-US"/>
    </w:rPr>
  </w:style>
  <w:style w:type="paragraph" w:customStyle="1" w:styleId="GJPoziom5">
    <w:name w:val="GJ Poziom 5"/>
    <w:uiPriority w:val="99"/>
    <w:rsid w:val="00E945DA"/>
    <w:pPr>
      <w:numPr>
        <w:ilvl w:val="4"/>
        <w:numId w:val="14"/>
      </w:numPr>
      <w:spacing w:after="140" w:line="290" w:lineRule="auto"/>
      <w:jc w:val="both"/>
      <w:outlineLvl w:val="4"/>
    </w:pPr>
    <w:rPr>
      <w:rFonts w:cs="Calibri"/>
      <w:kern w:val="20"/>
      <w:sz w:val="22"/>
      <w:szCs w:val="22"/>
      <w:lang w:eastAsia="en-US"/>
    </w:rPr>
  </w:style>
  <w:style w:type="character" w:customStyle="1" w:styleId="InitialStyle">
    <w:name w:val="InitialStyle"/>
    <w:rsid w:val="00B62FA2"/>
    <w:rPr>
      <w:rFonts w:ascii="Courier New" w:hAnsi="Courier New"/>
      <w:color w:val="auto"/>
      <w:spacing w:val="0"/>
      <w:sz w:val="20"/>
    </w:rPr>
  </w:style>
  <w:style w:type="paragraph" w:styleId="Tekstdymka">
    <w:name w:val="Balloon Text"/>
    <w:basedOn w:val="Normalny"/>
    <w:semiHidden/>
    <w:rsid w:val="00CA2317"/>
    <w:rPr>
      <w:rFonts w:ascii="Tahoma" w:hAnsi="Tahoma" w:cs="Tahoma"/>
      <w:sz w:val="16"/>
      <w:szCs w:val="16"/>
    </w:rPr>
  </w:style>
  <w:style w:type="paragraph" w:customStyle="1" w:styleId="Schedule3">
    <w:name w:val="Schedule 3"/>
    <w:basedOn w:val="Normalny"/>
    <w:rsid w:val="00B46C0E"/>
    <w:pPr>
      <w:numPr>
        <w:numId w:val="26"/>
      </w:numPr>
      <w:tabs>
        <w:tab w:val="clear" w:pos="2722"/>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styleId="Hipercze">
    <w:name w:val="Hyperlink"/>
    <w:uiPriority w:val="99"/>
    <w:unhideWhenUsed/>
    <w:rsid w:val="004232E8"/>
    <w:rPr>
      <w:color w:val="0000FF"/>
      <w:u w:val="single"/>
    </w:rPr>
  </w:style>
  <w:style w:type="character" w:customStyle="1" w:styleId="Nagwek1Znak">
    <w:name w:val="Nagłówek 1 Znak"/>
    <w:aliases w:val="Hoofdstukkop Znak"/>
    <w:link w:val="Nagwek1"/>
    <w:rsid w:val="003E6EC4"/>
    <w:rPr>
      <w:rFonts w:ascii="Times New Roman" w:hAnsi="Times New Roman"/>
      <w:b/>
      <w:bCs/>
      <w:caps/>
      <w:color w:val="000000"/>
      <w:kern w:val="28"/>
      <w:sz w:val="22"/>
      <w:szCs w:val="22"/>
      <w:lang w:val="en-GB" w:eastAsia="en-US"/>
    </w:rPr>
  </w:style>
  <w:style w:type="character" w:customStyle="1" w:styleId="Nagwek2Znak">
    <w:name w:val="Nagłówek 2 Znak"/>
    <w:link w:val="Nagwek2"/>
    <w:rsid w:val="003E6EC4"/>
    <w:rPr>
      <w:rFonts w:ascii="Times New Roman" w:hAnsi="Times New Roman"/>
      <w:color w:val="000000"/>
      <w:sz w:val="22"/>
      <w:szCs w:val="22"/>
      <w:lang w:val="en-US" w:eastAsia="en-US"/>
    </w:rPr>
  </w:style>
  <w:style w:type="character" w:customStyle="1" w:styleId="Nagwek3Znak">
    <w:name w:val="Nagłówek 3 Znak"/>
    <w:link w:val="Nagwek3"/>
    <w:rsid w:val="003E6EC4"/>
    <w:rPr>
      <w:rFonts w:ascii="Times New Roman" w:hAnsi="Times New Roman"/>
      <w:sz w:val="22"/>
      <w:szCs w:val="22"/>
      <w:lang w:val="en-GB" w:eastAsia="en-US"/>
    </w:rPr>
  </w:style>
  <w:style w:type="character" w:customStyle="1" w:styleId="Nagwek4Znak">
    <w:name w:val="Nagłówek 4 Znak"/>
    <w:link w:val="Nagwek4"/>
    <w:rsid w:val="003E6EC4"/>
    <w:rPr>
      <w:rFonts w:ascii="Times New Roman" w:hAnsi="Times New Roman"/>
      <w:sz w:val="22"/>
      <w:szCs w:val="22"/>
      <w:lang w:val="en-GB" w:eastAsia="en-US"/>
    </w:rPr>
  </w:style>
  <w:style w:type="character" w:customStyle="1" w:styleId="Nagwek5Znak">
    <w:name w:val="Nagłówek 5 Znak"/>
    <w:link w:val="Nagwek5"/>
    <w:rsid w:val="003E6EC4"/>
    <w:rPr>
      <w:rFonts w:ascii="Times New Roman" w:hAnsi="Times New Roman"/>
      <w:sz w:val="22"/>
      <w:szCs w:val="22"/>
      <w:lang w:val="en-US" w:eastAsia="en-US"/>
    </w:rPr>
  </w:style>
  <w:style w:type="character" w:customStyle="1" w:styleId="Nagwek6Znak">
    <w:name w:val="Nagłówek 6 Znak"/>
    <w:link w:val="Nagwek6"/>
    <w:rsid w:val="003E6EC4"/>
    <w:rPr>
      <w:rFonts w:ascii="Times New Roman" w:hAnsi="Times New Roman"/>
      <w:sz w:val="22"/>
      <w:szCs w:val="22"/>
      <w:lang w:val="en-US" w:eastAsia="en-US"/>
    </w:rPr>
  </w:style>
  <w:style w:type="character" w:customStyle="1" w:styleId="Nagwek7Znak">
    <w:name w:val="Nagłówek 7 Znak"/>
    <w:link w:val="Nagwek7"/>
    <w:rsid w:val="003E6EC4"/>
    <w:rPr>
      <w:rFonts w:ascii="Times New Roman" w:hAnsi="Times New Roman"/>
      <w:sz w:val="22"/>
      <w:szCs w:val="22"/>
      <w:lang w:val="en-US" w:eastAsia="en-US"/>
    </w:rPr>
  </w:style>
  <w:style w:type="character" w:customStyle="1" w:styleId="Nagwek8Znak">
    <w:name w:val="Nagłówek 8 Znak"/>
    <w:link w:val="Nagwek8"/>
    <w:rsid w:val="003E6EC4"/>
    <w:rPr>
      <w:rFonts w:ascii="Times New Roman" w:hAnsi="Times New Roman"/>
      <w:sz w:val="22"/>
      <w:szCs w:val="22"/>
      <w:lang w:val="en-US" w:eastAsia="en-US"/>
    </w:rPr>
  </w:style>
  <w:style w:type="character" w:customStyle="1" w:styleId="Nagwek9Znak">
    <w:name w:val="Nagłówek 9 Znak"/>
    <w:link w:val="Nagwek9"/>
    <w:rsid w:val="003E6EC4"/>
    <w:rPr>
      <w:rFonts w:ascii="Times New Roman" w:hAnsi="Times New Roman"/>
      <w:sz w:val="22"/>
      <w:szCs w:val="22"/>
      <w:lang w:val="en-US" w:eastAsia="en-US"/>
    </w:rPr>
  </w:style>
  <w:style w:type="paragraph" w:styleId="Tekstpodstawowy">
    <w:name w:val="Body Text"/>
    <w:basedOn w:val="Normalny"/>
    <w:link w:val="TekstpodstawowyZnak"/>
    <w:rsid w:val="003E6EC4"/>
    <w:pPr>
      <w:spacing w:after="120"/>
    </w:pPr>
    <w:rPr>
      <w:rFonts w:ascii="Times New Roman" w:hAnsi="Times New Roman" w:cs="Times New Roman"/>
      <w:lang w:val="x-none" w:eastAsia="x-none"/>
    </w:rPr>
  </w:style>
  <w:style w:type="character" w:customStyle="1" w:styleId="TekstpodstawowyZnak">
    <w:name w:val="Tekst podstawowy Znak"/>
    <w:link w:val="Tekstpodstawowy"/>
    <w:rsid w:val="003E6EC4"/>
    <w:rPr>
      <w:rFonts w:ascii="Times New Roman" w:hAnsi="Times New Roman"/>
      <w:sz w:val="24"/>
      <w:szCs w:val="24"/>
    </w:rPr>
  </w:style>
  <w:style w:type="paragraph" w:customStyle="1" w:styleId="DraftLineWC">
    <w:name w:val="DraftLineW&amp;C"/>
    <w:basedOn w:val="Normalny"/>
    <w:uiPriority w:val="99"/>
    <w:semiHidden/>
    <w:rsid w:val="003E6EC4"/>
    <w:pPr>
      <w:framePr w:w="5328" w:hSpace="187" w:vSpace="187" w:wrap="around" w:vAnchor="page" w:hAnchor="page" w:x="5761" w:y="721"/>
      <w:jc w:val="right"/>
    </w:pPr>
    <w:rPr>
      <w:rFonts w:ascii="Times New Roman" w:hAnsi="Times New Roman" w:cs="Times New Roman"/>
      <w:sz w:val="20"/>
      <w:lang w:val="en-US"/>
    </w:rPr>
  </w:style>
  <w:style w:type="character" w:styleId="Odwoaniedokomentarza">
    <w:name w:val="annotation reference"/>
    <w:uiPriority w:val="99"/>
    <w:semiHidden/>
    <w:unhideWhenUsed/>
    <w:rsid w:val="00D45487"/>
    <w:rPr>
      <w:sz w:val="16"/>
      <w:szCs w:val="16"/>
    </w:rPr>
  </w:style>
  <w:style w:type="paragraph" w:styleId="Tematkomentarza">
    <w:name w:val="annotation subject"/>
    <w:basedOn w:val="Tekstkomentarza"/>
    <w:next w:val="Tekstkomentarza"/>
    <w:link w:val="TematkomentarzaZnak"/>
    <w:uiPriority w:val="99"/>
    <w:semiHidden/>
    <w:unhideWhenUsed/>
    <w:rsid w:val="00D45487"/>
    <w:pPr>
      <w:spacing w:after="0" w:line="240" w:lineRule="auto"/>
    </w:pPr>
    <w:rPr>
      <w:b/>
      <w:bCs/>
    </w:rPr>
  </w:style>
  <w:style w:type="character" w:customStyle="1" w:styleId="TematkomentarzaZnak">
    <w:name w:val="Temat komentarza Znak"/>
    <w:link w:val="Tematkomentarza"/>
    <w:uiPriority w:val="99"/>
    <w:semiHidden/>
    <w:rsid w:val="00D45487"/>
    <w:rPr>
      <w:rFonts w:cs="Calibri"/>
      <w:b/>
      <w:bCs/>
      <w:sz w:val="20"/>
      <w:szCs w:val="20"/>
      <w:lang w:val="x-none" w:eastAsia="en-US"/>
    </w:rPr>
  </w:style>
  <w:style w:type="paragraph" w:customStyle="1" w:styleId="TPPoziom6">
    <w:name w:val="TP Poziom 6"/>
    <w:uiPriority w:val="99"/>
    <w:rsid w:val="002314EE"/>
    <w:pPr>
      <w:tabs>
        <w:tab w:val="num" w:pos="3969"/>
      </w:tabs>
      <w:spacing w:after="140" w:line="290" w:lineRule="auto"/>
      <w:ind w:left="3969" w:hanging="680"/>
      <w:jc w:val="both"/>
      <w:outlineLvl w:val="5"/>
    </w:pPr>
    <w:rPr>
      <w:rFonts w:cs="Calibri"/>
      <w:kern w:val="20"/>
      <w:sz w:val="22"/>
      <w:szCs w:val="22"/>
      <w:lang w:eastAsia="en-US"/>
    </w:rPr>
  </w:style>
  <w:style w:type="paragraph" w:customStyle="1" w:styleId="TPPoziom1">
    <w:name w:val="TP Poziom 1"/>
    <w:next w:val="Normalny"/>
    <w:uiPriority w:val="99"/>
    <w:rsid w:val="002314EE"/>
    <w:pPr>
      <w:keepNext/>
      <w:tabs>
        <w:tab w:val="num" w:pos="567"/>
      </w:tabs>
      <w:spacing w:before="280" w:after="140" w:line="290" w:lineRule="auto"/>
      <w:ind w:left="567" w:hanging="567"/>
      <w:jc w:val="both"/>
      <w:outlineLvl w:val="0"/>
    </w:pPr>
    <w:rPr>
      <w:rFonts w:cs="Calibri"/>
      <w:b/>
      <w:bCs/>
      <w:kern w:val="20"/>
      <w:sz w:val="24"/>
      <w:szCs w:val="24"/>
      <w:lang w:eastAsia="en-US"/>
    </w:rPr>
  </w:style>
  <w:style w:type="paragraph" w:customStyle="1" w:styleId="TPPoziom2">
    <w:name w:val="TP Poziom 2"/>
    <w:autoRedefine/>
    <w:uiPriority w:val="99"/>
    <w:rsid w:val="002314EE"/>
    <w:pPr>
      <w:tabs>
        <w:tab w:val="num" w:pos="1247"/>
      </w:tabs>
      <w:spacing w:after="140" w:line="290" w:lineRule="auto"/>
      <w:ind w:left="1247" w:hanging="680"/>
      <w:jc w:val="both"/>
      <w:outlineLvl w:val="1"/>
    </w:pPr>
    <w:rPr>
      <w:rFonts w:cs="Calibri"/>
      <w:kern w:val="20"/>
      <w:sz w:val="22"/>
      <w:szCs w:val="22"/>
    </w:rPr>
  </w:style>
  <w:style w:type="paragraph" w:customStyle="1" w:styleId="TPPoziom3">
    <w:name w:val="TP Poziom 3"/>
    <w:uiPriority w:val="99"/>
    <w:rsid w:val="002314EE"/>
    <w:pPr>
      <w:tabs>
        <w:tab w:val="num" w:pos="2041"/>
      </w:tabs>
      <w:spacing w:after="140" w:line="290" w:lineRule="auto"/>
      <w:ind w:left="2041" w:hanging="794"/>
      <w:jc w:val="both"/>
      <w:outlineLvl w:val="2"/>
    </w:pPr>
    <w:rPr>
      <w:rFonts w:cs="Calibri"/>
      <w:kern w:val="20"/>
      <w:sz w:val="22"/>
      <w:szCs w:val="22"/>
      <w:lang w:eastAsia="en-US"/>
    </w:rPr>
  </w:style>
  <w:style w:type="paragraph" w:customStyle="1" w:styleId="TPPoziom4">
    <w:name w:val="TP Poziom 4"/>
    <w:uiPriority w:val="99"/>
    <w:rsid w:val="002314EE"/>
    <w:pPr>
      <w:tabs>
        <w:tab w:val="num" w:pos="2722"/>
      </w:tabs>
      <w:spacing w:after="140" w:line="290" w:lineRule="auto"/>
      <w:ind w:left="2722" w:hanging="681"/>
      <w:jc w:val="both"/>
      <w:outlineLvl w:val="3"/>
    </w:pPr>
    <w:rPr>
      <w:rFonts w:cs="Calibri"/>
      <w:kern w:val="20"/>
      <w:sz w:val="22"/>
      <w:szCs w:val="22"/>
      <w:lang w:eastAsia="en-US"/>
    </w:rPr>
  </w:style>
  <w:style w:type="paragraph" w:customStyle="1" w:styleId="TPPoziom5">
    <w:name w:val="TP Poziom 5"/>
    <w:uiPriority w:val="99"/>
    <w:rsid w:val="002314EE"/>
    <w:pPr>
      <w:tabs>
        <w:tab w:val="num" w:pos="3289"/>
      </w:tabs>
      <w:spacing w:after="140" w:line="290" w:lineRule="auto"/>
      <w:ind w:left="3289" w:hanging="567"/>
      <w:jc w:val="both"/>
      <w:outlineLvl w:val="4"/>
    </w:pPr>
    <w:rPr>
      <w:rFonts w:cs="Calibri"/>
      <w:kern w:val="20"/>
      <w:sz w:val="22"/>
      <w:szCs w:val="22"/>
      <w:lang w:eastAsia="en-US"/>
    </w:rPr>
  </w:style>
  <w:style w:type="paragraph" w:styleId="Poprawka">
    <w:name w:val="Revision"/>
    <w:hidden/>
    <w:uiPriority w:val="99"/>
    <w:semiHidden/>
    <w:rsid w:val="00D34164"/>
    <w:rPr>
      <w:rFonts w:cs="Calibri"/>
      <w:sz w:val="24"/>
      <w:szCs w:val="24"/>
      <w:lang w:eastAsia="en-US"/>
    </w:rPr>
  </w:style>
  <w:style w:type="character" w:styleId="Nierozpoznanawzmianka">
    <w:name w:val="Unresolved Mention"/>
    <w:basedOn w:val="Domylnaczcionkaakapitu"/>
    <w:uiPriority w:val="99"/>
    <w:semiHidden/>
    <w:unhideWhenUsed/>
    <w:rsid w:val="00D43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9622">
      <w:bodyDiv w:val="1"/>
      <w:marLeft w:val="0"/>
      <w:marRight w:val="0"/>
      <w:marTop w:val="0"/>
      <w:marBottom w:val="0"/>
      <w:divBdr>
        <w:top w:val="none" w:sz="0" w:space="0" w:color="auto"/>
        <w:left w:val="none" w:sz="0" w:space="0" w:color="auto"/>
        <w:bottom w:val="none" w:sz="0" w:space="0" w:color="auto"/>
        <w:right w:val="none" w:sz="0" w:space="0" w:color="auto"/>
      </w:divBdr>
    </w:div>
    <w:div w:id="873613054">
      <w:bodyDiv w:val="1"/>
      <w:marLeft w:val="0"/>
      <w:marRight w:val="0"/>
      <w:marTop w:val="0"/>
      <w:marBottom w:val="0"/>
      <w:divBdr>
        <w:top w:val="none" w:sz="0" w:space="0" w:color="auto"/>
        <w:left w:val="none" w:sz="0" w:space="0" w:color="auto"/>
        <w:bottom w:val="none" w:sz="0" w:space="0" w:color="auto"/>
        <w:right w:val="none" w:sz="0" w:space="0" w:color="auto"/>
      </w:divBdr>
    </w:div>
    <w:div w:id="212973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kumenty%20Worda\Szablony\Umowa_pl.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A3C7D-7167-4D95-917A-AF30E381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Umowa_pl.dot</Template>
  <TotalTime>7</TotalTime>
  <Pages>1</Pages>
  <Words>190</Words>
  <Characters>973</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Umowa_szablon_2010</vt:lpstr>
    </vt:vector>
  </TitlesOfParts>
  <Company>Twoja nazwa firmy</Company>
  <LinksUpToDate>false</LinksUpToDate>
  <CharactersWithSpaces>1161</CharactersWithSpaces>
  <SharedDoc>false</SharedDoc>
  <HLinks>
    <vt:vector size="6" baseType="variant">
      <vt:variant>
        <vt:i4>1966122</vt:i4>
      </vt:variant>
      <vt:variant>
        <vt:i4>0</vt:i4>
      </vt:variant>
      <vt:variant>
        <vt:i4>0</vt:i4>
      </vt:variant>
      <vt:variant>
        <vt:i4>5</vt:i4>
      </vt:variant>
      <vt:variant>
        <vt:lpwstr>https://vigo.com.pl/relacje-inwestorskie/centrum-inwestora/walne-zgromadzenia/?pub_year=2022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Umowa_szablon_2010</dc:title>
  <dc:subject>Szablon programu Word przeznaczony do tworzenia umów</dc:subject>
  <dc:creator>"Wioletta Januszczyk" &lt;wioletta.januszczyk@rprwj.pl&gt;</dc:creator>
  <cp:keywords/>
  <cp:lastModifiedBy>Katarzyna Białas</cp:lastModifiedBy>
  <cp:revision>5</cp:revision>
  <cp:lastPrinted>2016-01-05T10:33:00Z</cp:lastPrinted>
  <dcterms:created xsi:type="dcterms:W3CDTF">2025-06-04T07:54:00Z</dcterms:created>
  <dcterms:modified xsi:type="dcterms:W3CDTF">2025-06-04T11:05:00Z</dcterms:modified>
</cp:coreProperties>
</file>